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8C1C" w14:textId="77777777" w:rsidR="007A30A4" w:rsidRDefault="007A30A4" w:rsidP="007A30A4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7A30A4">
        <w:rPr>
          <w:rFonts w:ascii="Times New Roman" w:hAnsi="Times New Roman"/>
          <w:b/>
          <w:sz w:val="28"/>
          <w:szCs w:val="28"/>
        </w:rPr>
        <w:t xml:space="preserve">Extras </w:t>
      </w:r>
    </w:p>
    <w:p w14:paraId="2F5012A4" w14:textId="77777777" w:rsidR="007A30A4" w:rsidRDefault="007A30A4" w:rsidP="007A30A4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7A30A4">
        <w:rPr>
          <w:rFonts w:ascii="Times New Roman" w:hAnsi="Times New Roman"/>
          <w:b/>
          <w:sz w:val="28"/>
          <w:szCs w:val="28"/>
        </w:rPr>
        <w:t xml:space="preserve">din proces-verbal </w:t>
      </w:r>
    </w:p>
    <w:p w14:paraId="0BFACDF5" w14:textId="77777777" w:rsidR="007A30A4" w:rsidRPr="007A30A4" w:rsidRDefault="007A30A4" w:rsidP="007A30A4">
      <w:pPr>
        <w:ind w:right="-6"/>
        <w:jc w:val="center"/>
        <w:rPr>
          <w:rFonts w:ascii="Times New Roman" w:hAnsi="Times New Roman"/>
          <w:bCs/>
          <w:sz w:val="28"/>
          <w:szCs w:val="28"/>
        </w:rPr>
      </w:pPr>
      <w:r w:rsidRPr="007A30A4">
        <w:rPr>
          <w:rFonts w:ascii="Times New Roman" w:hAnsi="Times New Roman"/>
          <w:bCs/>
          <w:sz w:val="28"/>
          <w:szCs w:val="28"/>
        </w:rPr>
        <w:t>al ședinței Catedrei de chimie generală</w:t>
      </w:r>
    </w:p>
    <w:p w14:paraId="0925D06E" w14:textId="50EE3A79" w:rsidR="007B56AC" w:rsidRPr="007A30A4" w:rsidRDefault="007A30A4" w:rsidP="007A30A4">
      <w:pPr>
        <w:ind w:right="-6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 w:rsidRPr="007A30A4">
        <w:rPr>
          <w:rFonts w:ascii="Times New Roman" w:hAnsi="Times New Roman"/>
          <w:bCs/>
          <w:sz w:val="28"/>
          <w:szCs w:val="28"/>
        </w:rPr>
        <w:t>din ___ septembrie 202</w:t>
      </w:r>
      <w:r w:rsidR="007F1278">
        <w:rPr>
          <w:rFonts w:ascii="Times New Roman" w:hAnsi="Times New Roman"/>
          <w:bCs/>
          <w:sz w:val="28"/>
          <w:szCs w:val="28"/>
        </w:rPr>
        <w:t>3</w:t>
      </w:r>
    </w:p>
    <w:p w14:paraId="7535243E" w14:textId="77777777" w:rsidR="00CF133B" w:rsidRPr="004617B4" w:rsidRDefault="00CF133B" w:rsidP="00CF133B">
      <w:pPr>
        <w:ind w:right="-6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4E56B65" w14:textId="42D9FE52" w:rsidR="00CF133B" w:rsidRPr="007E2B51" w:rsidRDefault="007A30A4" w:rsidP="007E2B51">
      <w:pPr>
        <w:spacing w:line="276" w:lineRule="auto"/>
        <w:ind w:right="-6"/>
        <w:rPr>
          <w:rFonts w:ascii="Times New Roman" w:hAnsi="Times New Roman"/>
          <w:b/>
          <w:sz w:val="24"/>
          <w:szCs w:val="24"/>
          <w:lang w:val="ro-RO"/>
        </w:rPr>
      </w:pPr>
      <w:r w:rsidRPr="007E2B51">
        <w:rPr>
          <w:rFonts w:ascii="Times New Roman" w:hAnsi="Times New Roman"/>
          <w:b/>
          <w:sz w:val="24"/>
          <w:szCs w:val="24"/>
          <w:lang w:val="ro-RO"/>
        </w:rPr>
        <w:t>Prezenți</w:t>
      </w:r>
      <w:r w:rsidR="00CF133B" w:rsidRPr="007E2B51"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38142B43" w14:textId="5AF16BDF" w:rsidR="00B845F7" w:rsidRPr="007E2B51" w:rsidRDefault="007A30A4" w:rsidP="007E2B51">
      <w:pPr>
        <w:spacing w:line="276" w:lineRule="auto"/>
        <w:ind w:right="-6"/>
        <w:rPr>
          <w:rFonts w:ascii="Times New Roman" w:hAnsi="Times New Roman"/>
          <w:bCs/>
          <w:sz w:val="24"/>
          <w:szCs w:val="24"/>
        </w:rPr>
      </w:pPr>
      <w:r w:rsidRPr="007E2B51">
        <w:rPr>
          <w:rFonts w:ascii="Times New Roman" w:hAnsi="Times New Roman"/>
          <w:bCs/>
          <w:sz w:val="24"/>
          <w:szCs w:val="24"/>
        </w:rPr>
        <w:t>Preşedinte – Silvia Melnic - șef catedră, dr.şt.chim., conf. univ.;</w:t>
      </w:r>
    </w:p>
    <w:p w14:paraId="55EA4277" w14:textId="2EEA2CE8" w:rsidR="007A30A4" w:rsidRPr="007E2B51" w:rsidRDefault="007A30A4" w:rsidP="007E2B51">
      <w:pPr>
        <w:spacing w:line="276" w:lineRule="auto"/>
        <w:ind w:right="-6"/>
        <w:rPr>
          <w:rFonts w:ascii="Times New Roman" w:hAnsi="Times New Roman"/>
          <w:bCs/>
          <w:sz w:val="24"/>
          <w:szCs w:val="24"/>
          <w:lang w:val="ro-RO"/>
        </w:rPr>
      </w:pPr>
      <w:r w:rsidRPr="007E2B51">
        <w:rPr>
          <w:rFonts w:ascii="Times New Roman" w:hAnsi="Times New Roman"/>
          <w:bCs/>
          <w:sz w:val="24"/>
          <w:szCs w:val="24"/>
        </w:rPr>
        <w:t>Secretar – Elena Jora – șef studii, asist. univ., Constantin Cheptănaru, dr.şt.chim., conf. univ.; Viorica Mîrzac, dr.șt.chim., asist. univ., Elena Globa, asist. univ., Maria Drumea, asist. univ.</w:t>
      </w:r>
    </w:p>
    <w:p w14:paraId="39D89218" w14:textId="77777777" w:rsidR="00CF133B" w:rsidRPr="004617B4" w:rsidRDefault="00CF133B" w:rsidP="004B1386">
      <w:pPr>
        <w:pStyle w:val="Heading2"/>
        <w:jc w:val="center"/>
        <w:rPr>
          <w:b/>
          <w:sz w:val="22"/>
          <w:szCs w:val="22"/>
        </w:rPr>
      </w:pPr>
    </w:p>
    <w:p w14:paraId="44697FB4" w14:textId="761F50DB" w:rsidR="00CF133B" w:rsidRPr="00341668" w:rsidRDefault="00CF133B" w:rsidP="007A30A4">
      <w:pPr>
        <w:pStyle w:val="ListParagraph"/>
        <w:numPr>
          <w:ilvl w:val="0"/>
          <w:numId w:val="16"/>
        </w:numPr>
        <w:spacing w:line="276" w:lineRule="auto"/>
        <w:ind w:right="-6"/>
        <w:rPr>
          <w:rFonts w:ascii="Times New Roman" w:hAnsi="Times New Roman"/>
          <w:b/>
          <w:sz w:val="24"/>
          <w:szCs w:val="24"/>
          <w:lang w:val="ro-RO"/>
        </w:rPr>
      </w:pPr>
      <w:r w:rsidRPr="00341668">
        <w:rPr>
          <w:rFonts w:ascii="Times New Roman" w:hAnsi="Times New Roman"/>
          <w:b/>
          <w:sz w:val="24"/>
          <w:szCs w:val="24"/>
          <w:lang w:val="ro-RO"/>
        </w:rPr>
        <w:t>ORDINEA DE ZI:</w:t>
      </w:r>
    </w:p>
    <w:p w14:paraId="1E550631" w14:textId="77777777" w:rsidR="00CF133B" w:rsidRPr="004617B4" w:rsidRDefault="00CF133B" w:rsidP="0061771E">
      <w:pPr>
        <w:pStyle w:val="Title"/>
        <w:spacing w:line="276" w:lineRule="auto"/>
        <w:rPr>
          <w:sz w:val="22"/>
          <w:szCs w:val="22"/>
        </w:rPr>
      </w:pPr>
    </w:p>
    <w:p w14:paraId="303EA6E5" w14:textId="42099263" w:rsidR="0089313A" w:rsidRPr="00E916DC" w:rsidRDefault="00E916DC" w:rsidP="00E916DC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A30A4" w:rsidRPr="00E916DC">
        <w:rPr>
          <w:rFonts w:ascii="Times New Roman" w:hAnsi="Times New Roman"/>
          <w:bCs/>
          <w:sz w:val="24"/>
          <w:szCs w:val="24"/>
        </w:rPr>
        <w:t>Despre funcționarea Cercului științific studențesc la Catedra de chimie generală.</w:t>
      </w:r>
    </w:p>
    <w:p w14:paraId="3CAD51C8" w14:textId="77777777" w:rsidR="004B2BBA" w:rsidRPr="004617B4" w:rsidRDefault="004B2BBA" w:rsidP="0061771E">
      <w:pPr>
        <w:spacing w:line="276" w:lineRule="auto"/>
        <w:ind w:left="360" w:right="-6"/>
        <w:rPr>
          <w:rFonts w:ascii="Times New Roman" w:hAnsi="Times New Roman"/>
          <w:sz w:val="26"/>
          <w:szCs w:val="26"/>
          <w:lang w:val="ro-RO"/>
        </w:rPr>
      </w:pPr>
    </w:p>
    <w:p w14:paraId="2084D73F" w14:textId="1DFF7A2A" w:rsidR="00D43022" w:rsidRPr="004617B4" w:rsidRDefault="00E916DC" w:rsidP="00D43022">
      <w:pPr>
        <w:spacing w:line="360" w:lineRule="auto"/>
        <w:ind w:right="-6"/>
        <w:rPr>
          <w:rFonts w:ascii="Times New Roman" w:hAnsi="Times New Roman"/>
          <w:b/>
          <w:sz w:val="24"/>
          <w:szCs w:val="24"/>
          <w:lang w:val="ro-RO"/>
        </w:rPr>
      </w:pPr>
      <w:r w:rsidRPr="004617B4">
        <w:rPr>
          <w:rFonts w:ascii="Times New Roman" w:hAnsi="Times New Roman"/>
          <w:b/>
          <w:sz w:val="24"/>
          <w:szCs w:val="24"/>
          <w:lang w:val="ro-RO"/>
        </w:rPr>
        <w:t>S-</w:t>
      </w:r>
      <w:r>
        <w:rPr>
          <w:rFonts w:ascii="Times New Roman" w:hAnsi="Times New Roman"/>
          <w:b/>
          <w:sz w:val="24"/>
          <w:szCs w:val="24"/>
          <w:lang w:val="ro-RO"/>
        </w:rPr>
        <w:t>A</w:t>
      </w:r>
      <w:r w:rsidRPr="004617B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DISCUTAT</w:t>
      </w:r>
      <w:r w:rsidRPr="004617B4"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370F45FA" w14:textId="7F400425" w:rsidR="004B2BBA" w:rsidRDefault="00BA6EB3" w:rsidP="0061771E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BA6EB3">
        <w:rPr>
          <w:rFonts w:ascii="Times New Roman" w:hAnsi="Times New Roman"/>
          <w:sz w:val="24"/>
          <w:szCs w:val="24"/>
        </w:rPr>
        <w:t xml:space="preserve">Actualmente la Catedra de </w:t>
      </w:r>
      <w:r>
        <w:rPr>
          <w:rFonts w:ascii="Times New Roman" w:hAnsi="Times New Roman"/>
          <w:sz w:val="24"/>
          <w:szCs w:val="24"/>
        </w:rPr>
        <w:t>chimie generală</w:t>
      </w:r>
      <w:r w:rsidRPr="00BA6EB3">
        <w:rPr>
          <w:rFonts w:ascii="Times New Roman" w:hAnsi="Times New Roman"/>
          <w:sz w:val="24"/>
          <w:szCs w:val="24"/>
        </w:rPr>
        <w:t xml:space="preserve"> sunt înregistrați și activează în Cercul Științific al Studenților și Rezidenților 1</w:t>
      </w:r>
      <w:r w:rsidR="007F1278">
        <w:rPr>
          <w:rFonts w:ascii="Times New Roman" w:hAnsi="Times New Roman"/>
          <w:sz w:val="24"/>
          <w:szCs w:val="24"/>
        </w:rPr>
        <w:t>0</w:t>
      </w:r>
      <w:r w:rsidRPr="00BA6EB3">
        <w:rPr>
          <w:rFonts w:ascii="Times New Roman" w:hAnsi="Times New Roman"/>
          <w:sz w:val="24"/>
          <w:szCs w:val="24"/>
        </w:rPr>
        <w:t xml:space="preserve"> studenți</w:t>
      </w:r>
      <w:r w:rsidR="00D8467A">
        <w:rPr>
          <w:rFonts w:ascii="Times New Roman" w:hAnsi="Times New Roman"/>
          <w:sz w:val="24"/>
          <w:szCs w:val="24"/>
        </w:rPr>
        <w:t>:</w:t>
      </w:r>
    </w:p>
    <w:p w14:paraId="6EF35679" w14:textId="77777777" w:rsidR="00D8467A" w:rsidRDefault="00D8467A" w:rsidP="0061771E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</w:p>
    <w:p w14:paraId="7AF05C04" w14:textId="2FE88A97" w:rsidR="00D8467A" w:rsidRDefault="00D8467A" w:rsidP="0061771E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 xml:space="preserve">Conducător științific </w:t>
      </w:r>
      <w:r>
        <w:rPr>
          <w:rFonts w:ascii="Times New Roman" w:hAnsi="Times New Roman"/>
          <w:sz w:val="24"/>
          <w:szCs w:val="24"/>
        </w:rPr>
        <w:t>Silvia Melnic</w:t>
      </w:r>
      <w:r w:rsidRPr="00D8467A">
        <w:rPr>
          <w:rFonts w:ascii="Times New Roman" w:hAnsi="Times New Roman"/>
          <w:sz w:val="24"/>
          <w:szCs w:val="24"/>
        </w:rPr>
        <w:t xml:space="preserve">, dr. șt. </w:t>
      </w:r>
      <w:r>
        <w:rPr>
          <w:rFonts w:ascii="Times New Roman" w:hAnsi="Times New Roman"/>
          <w:sz w:val="24"/>
          <w:szCs w:val="24"/>
        </w:rPr>
        <w:t>chim</w:t>
      </w:r>
      <w:r w:rsidRPr="00D8467A">
        <w:rPr>
          <w:rFonts w:ascii="Times New Roman" w:hAnsi="Times New Roman"/>
          <w:sz w:val="24"/>
          <w:szCs w:val="24"/>
        </w:rPr>
        <w:t>, conf. univ.:</w:t>
      </w:r>
    </w:p>
    <w:p w14:paraId="7D8BBF99" w14:textId="58A73B1A" w:rsidR="00D8467A" w:rsidRDefault="00D8467A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>Grinchevici Igor</w:t>
      </w:r>
      <w:r>
        <w:rPr>
          <w:rFonts w:ascii="Times New Roman" w:hAnsi="Times New Roman"/>
          <w:sz w:val="24"/>
          <w:szCs w:val="24"/>
        </w:rPr>
        <w:tab/>
      </w:r>
      <w:r w:rsidRPr="00D8467A">
        <w:rPr>
          <w:rFonts w:ascii="Times New Roman" w:hAnsi="Times New Roman"/>
          <w:sz w:val="24"/>
          <w:szCs w:val="24"/>
        </w:rPr>
        <w:t>F220</w:t>
      </w:r>
      <w:r w:rsidR="007F1278">
        <w:rPr>
          <w:rFonts w:ascii="Times New Roman" w:hAnsi="Times New Roman"/>
          <w:sz w:val="24"/>
          <w:szCs w:val="24"/>
        </w:rPr>
        <w:t>4</w:t>
      </w:r>
    </w:p>
    <w:p w14:paraId="1EDA2074" w14:textId="58ECF1A7" w:rsidR="00D8467A" w:rsidRDefault="00D8467A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>Smuc Ionela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467A">
        <w:rPr>
          <w:rFonts w:ascii="Times New Roman" w:hAnsi="Times New Roman"/>
          <w:sz w:val="24"/>
          <w:szCs w:val="24"/>
        </w:rPr>
        <w:t>F220</w:t>
      </w:r>
      <w:r w:rsidR="007F1278">
        <w:rPr>
          <w:rFonts w:ascii="Times New Roman" w:hAnsi="Times New Roman"/>
          <w:sz w:val="24"/>
          <w:szCs w:val="24"/>
        </w:rPr>
        <w:t>1</w:t>
      </w:r>
    </w:p>
    <w:p w14:paraId="70BD1A18" w14:textId="0679F27F" w:rsidR="00D8467A" w:rsidRPr="00D8467A" w:rsidRDefault="007F1278" w:rsidP="00A61729">
      <w:pPr>
        <w:ind w:firstLine="708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7F1278">
        <w:rPr>
          <w:rFonts w:ascii="Times New Roman" w:hAnsi="Times New Roman"/>
          <w:sz w:val="24"/>
          <w:szCs w:val="24"/>
          <w:lang w:val="ro-RO"/>
        </w:rPr>
        <w:t>Golban</w:t>
      </w:r>
      <w:proofErr w:type="spellEnd"/>
      <w:r w:rsidRPr="007F1278">
        <w:rPr>
          <w:rFonts w:ascii="Times New Roman" w:hAnsi="Times New Roman"/>
          <w:sz w:val="24"/>
          <w:szCs w:val="24"/>
          <w:lang w:val="ro-RO"/>
        </w:rPr>
        <w:t xml:space="preserve"> Daniela</w:t>
      </w:r>
      <w:r w:rsidR="00D8467A" w:rsidRPr="00D8467A">
        <w:rPr>
          <w:rFonts w:ascii="Times New Roman" w:hAnsi="Times New Roman"/>
          <w:sz w:val="24"/>
          <w:szCs w:val="24"/>
          <w:lang w:val="en-GB" w:eastAsia="en-GB"/>
        </w:rPr>
        <w:tab/>
      </w:r>
      <w:proofErr w:type="spellStart"/>
      <w:r w:rsidR="00D8467A" w:rsidRPr="00D8467A">
        <w:rPr>
          <w:rFonts w:ascii="Times New Roman" w:hAnsi="Times New Roman"/>
          <w:sz w:val="24"/>
          <w:szCs w:val="24"/>
          <w:lang w:val="en-GB" w:eastAsia="en-GB"/>
        </w:rPr>
        <w:t>F2</w:t>
      </w:r>
      <w:r>
        <w:rPr>
          <w:rFonts w:ascii="Times New Roman" w:hAnsi="Times New Roman"/>
          <w:sz w:val="24"/>
          <w:szCs w:val="24"/>
          <w:lang w:val="en-GB" w:eastAsia="en-GB"/>
        </w:rPr>
        <w:t>2</w:t>
      </w:r>
      <w:r w:rsidR="00D8467A" w:rsidRPr="00D8467A">
        <w:rPr>
          <w:rFonts w:ascii="Times New Roman" w:hAnsi="Times New Roman"/>
          <w:sz w:val="24"/>
          <w:szCs w:val="24"/>
          <w:lang w:val="en-GB" w:eastAsia="en-GB"/>
        </w:rPr>
        <w:t>0</w:t>
      </w:r>
      <w:r>
        <w:rPr>
          <w:rFonts w:ascii="Times New Roman" w:hAnsi="Times New Roman"/>
          <w:sz w:val="24"/>
          <w:szCs w:val="24"/>
          <w:lang w:val="en-GB" w:eastAsia="en-GB"/>
        </w:rPr>
        <w:t>2</w:t>
      </w:r>
      <w:proofErr w:type="spellEnd"/>
    </w:p>
    <w:p w14:paraId="642C7EEE" w14:textId="77777777" w:rsidR="00D8467A" w:rsidRDefault="00D8467A" w:rsidP="00D8467A">
      <w:pPr>
        <w:rPr>
          <w:rFonts w:ascii="Times New Roman" w:hAnsi="Times New Roman"/>
          <w:color w:val="FF0000"/>
          <w:sz w:val="24"/>
          <w:szCs w:val="24"/>
          <w:lang w:val="en-GB" w:eastAsia="en-GB"/>
        </w:rPr>
      </w:pPr>
    </w:p>
    <w:p w14:paraId="67598B74" w14:textId="39F28AD9" w:rsidR="00341668" w:rsidRDefault="00341668" w:rsidP="00341668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 xml:space="preserve">Conducător științific </w:t>
      </w:r>
      <w:r>
        <w:rPr>
          <w:rFonts w:ascii="Times New Roman" w:hAnsi="Times New Roman"/>
          <w:sz w:val="24"/>
          <w:szCs w:val="24"/>
        </w:rPr>
        <w:t>Elena Jora,</w:t>
      </w:r>
      <w:r w:rsidRPr="00D84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asist. </w:t>
      </w:r>
      <w:r w:rsidRPr="00D8467A">
        <w:rPr>
          <w:rFonts w:ascii="Times New Roman" w:hAnsi="Times New Roman"/>
          <w:sz w:val="24"/>
          <w:szCs w:val="24"/>
        </w:rPr>
        <w:t>univ.:</w:t>
      </w:r>
    </w:p>
    <w:p w14:paraId="3956B5A5" w14:textId="7F2D0FFB" w:rsid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341668">
        <w:rPr>
          <w:rFonts w:ascii="Times New Roman" w:hAnsi="Times New Roman"/>
          <w:sz w:val="24"/>
          <w:szCs w:val="24"/>
        </w:rPr>
        <w:t>Iepure Paula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F2201</w:t>
      </w:r>
    </w:p>
    <w:p w14:paraId="1226E6D2" w14:textId="770739AA" w:rsidR="007F1278" w:rsidRPr="007F1278" w:rsidRDefault="007F127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proofErr w:type="spellStart"/>
      <w:r w:rsidRPr="007F1278">
        <w:rPr>
          <w:rFonts w:ascii="Times New Roman" w:hAnsi="Times New Roman"/>
          <w:sz w:val="24"/>
          <w:szCs w:val="24"/>
          <w:lang w:val="ro-RO"/>
        </w:rPr>
        <w:t>Galațan</w:t>
      </w:r>
      <w:proofErr w:type="spellEnd"/>
      <w:r w:rsidRPr="007F1278">
        <w:rPr>
          <w:rFonts w:ascii="Times New Roman" w:hAnsi="Times New Roman"/>
          <w:sz w:val="24"/>
          <w:szCs w:val="24"/>
          <w:lang w:val="ro-RO"/>
        </w:rPr>
        <w:t xml:space="preserve"> Valeria</w:t>
      </w:r>
      <w:r w:rsidRPr="007F1278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7F1278">
        <w:rPr>
          <w:rFonts w:ascii="Times New Roman" w:hAnsi="Times New Roman"/>
          <w:sz w:val="24"/>
          <w:szCs w:val="24"/>
          <w:lang w:val="ro-RO"/>
        </w:rPr>
        <w:t>F2202</w:t>
      </w:r>
      <w:proofErr w:type="spellEnd"/>
    </w:p>
    <w:p w14:paraId="4D606D3C" w14:textId="77777777" w:rsidR="00341668" w:rsidRDefault="00341668" w:rsidP="00341668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</w:p>
    <w:p w14:paraId="73C5738A" w14:textId="476B5886" w:rsidR="00341668" w:rsidRDefault="00341668" w:rsidP="00341668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 xml:space="preserve">Conducător științific </w:t>
      </w:r>
      <w:r>
        <w:rPr>
          <w:rFonts w:ascii="Times New Roman" w:hAnsi="Times New Roman"/>
          <w:sz w:val="24"/>
          <w:szCs w:val="24"/>
        </w:rPr>
        <w:t>Viorica Mîrzac</w:t>
      </w:r>
      <w:r w:rsidRPr="00D8467A">
        <w:rPr>
          <w:rFonts w:ascii="Times New Roman" w:hAnsi="Times New Roman"/>
          <w:sz w:val="24"/>
          <w:szCs w:val="24"/>
        </w:rPr>
        <w:t xml:space="preserve">, dr. șt. </w:t>
      </w:r>
      <w:r>
        <w:rPr>
          <w:rFonts w:ascii="Times New Roman" w:hAnsi="Times New Roman"/>
          <w:sz w:val="24"/>
          <w:szCs w:val="24"/>
        </w:rPr>
        <w:t>chim</w:t>
      </w:r>
      <w:r w:rsidRPr="00D846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asist</w:t>
      </w:r>
      <w:r w:rsidRPr="00D8467A">
        <w:rPr>
          <w:rFonts w:ascii="Times New Roman" w:hAnsi="Times New Roman"/>
          <w:sz w:val="24"/>
          <w:szCs w:val="24"/>
        </w:rPr>
        <w:t>. univ.:</w:t>
      </w:r>
    </w:p>
    <w:p w14:paraId="35728D89" w14:textId="26CF9144" w:rsidR="00D8467A" w:rsidRPr="00341668" w:rsidRDefault="007F1278" w:rsidP="00A61729">
      <w:pPr>
        <w:ind w:firstLine="708"/>
        <w:rPr>
          <w:rFonts w:ascii="Times New Roman" w:hAnsi="Times New Roman"/>
          <w:sz w:val="24"/>
          <w:szCs w:val="24"/>
          <w:lang w:val="en-GB" w:eastAsia="en-GB"/>
        </w:rPr>
      </w:pPr>
      <w:r w:rsidRPr="007F1278">
        <w:rPr>
          <w:rFonts w:ascii="Times New Roman" w:hAnsi="Times New Roman"/>
          <w:sz w:val="24"/>
          <w:szCs w:val="24"/>
          <w:lang w:val="ro-RO"/>
        </w:rPr>
        <w:t xml:space="preserve">Lupei </w:t>
      </w:r>
      <w:proofErr w:type="spellStart"/>
      <w:r w:rsidRPr="007F1278">
        <w:rPr>
          <w:rFonts w:ascii="Times New Roman" w:hAnsi="Times New Roman"/>
          <w:sz w:val="24"/>
          <w:szCs w:val="24"/>
          <w:lang w:val="ro-RO"/>
        </w:rPr>
        <w:t>Vica</w:t>
      </w:r>
      <w:proofErr w:type="spellEnd"/>
      <w:r w:rsidR="00341668" w:rsidRPr="00341668">
        <w:rPr>
          <w:rFonts w:ascii="Times New Roman" w:hAnsi="Times New Roman"/>
          <w:sz w:val="24"/>
          <w:szCs w:val="24"/>
          <w:lang w:val="en-GB" w:eastAsia="en-GB"/>
        </w:rPr>
        <w:tab/>
      </w:r>
      <w:r>
        <w:rPr>
          <w:rFonts w:ascii="Times New Roman" w:hAnsi="Times New Roman"/>
          <w:sz w:val="24"/>
          <w:szCs w:val="24"/>
          <w:lang w:val="en-GB" w:eastAsia="en-GB"/>
        </w:rPr>
        <w:tab/>
      </w:r>
      <w:proofErr w:type="spellStart"/>
      <w:r w:rsidR="00341668" w:rsidRPr="00341668">
        <w:rPr>
          <w:rFonts w:ascii="Times New Roman" w:hAnsi="Times New Roman"/>
          <w:sz w:val="24"/>
          <w:szCs w:val="24"/>
          <w:lang w:val="en-GB" w:eastAsia="en-GB"/>
        </w:rPr>
        <w:t>F2</w:t>
      </w:r>
      <w:r>
        <w:rPr>
          <w:rFonts w:ascii="Times New Roman" w:hAnsi="Times New Roman"/>
          <w:sz w:val="24"/>
          <w:szCs w:val="24"/>
          <w:lang w:val="en-GB" w:eastAsia="en-GB"/>
        </w:rPr>
        <w:t>2</w:t>
      </w:r>
      <w:r w:rsidR="00341668" w:rsidRPr="00341668">
        <w:rPr>
          <w:rFonts w:ascii="Times New Roman" w:hAnsi="Times New Roman"/>
          <w:sz w:val="24"/>
          <w:szCs w:val="24"/>
          <w:lang w:val="en-GB" w:eastAsia="en-GB"/>
        </w:rPr>
        <w:t>0</w:t>
      </w:r>
      <w:r>
        <w:rPr>
          <w:rFonts w:ascii="Times New Roman" w:hAnsi="Times New Roman"/>
          <w:sz w:val="24"/>
          <w:szCs w:val="24"/>
          <w:lang w:val="en-GB" w:eastAsia="en-GB"/>
        </w:rPr>
        <w:t>1</w:t>
      </w:r>
      <w:proofErr w:type="spellEnd"/>
    </w:p>
    <w:p w14:paraId="31E2EA8A" w14:textId="7300328D" w:rsidR="00D8467A" w:rsidRPr="00D8467A" w:rsidRDefault="007F127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proofErr w:type="spellStart"/>
      <w:r w:rsidRPr="007F1278">
        <w:rPr>
          <w:rFonts w:ascii="Times New Roman" w:hAnsi="Times New Roman"/>
          <w:sz w:val="24"/>
          <w:szCs w:val="24"/>
          <w:lang w:val="ro-RO"/>
        </w:rPr>
        <w:t>Ceban</w:t>
      </w:r>
      <w:proofErr w:type="spellEnd"/>
      <w:r w:rsidRPr="007F1278">
        <w:rPr>
          <w:rFonts w:ascii="Times New Roman" w:hAnsi="Times New Roman"/>
          <w:sz w:val="24"/>
          <w:szCs w:val="24"/>
          <w:lang w:val="ro-RO"/>
        </w:rPr>
        <w:t xml:space="preserve"> Tatiana</w:t>
      </w:r>
      <w:r w:rsidR="00341668" w:rsidRPr="007F1278">
        <w:rPr>
          <w:rFonts w:ascii="Times New Roman" w:hAnsi="Times New Roman"/>
          <w:sz w:val="24"/>
          <w:szCs w:val="24"/>
        </w:rPr>
        <w:tab/>
      </w:r>
      <w:r w:rsidR="00341668" w:rsidRPr="007F1278">
        <w:rPr>
          <w:rFonts w:ascii="Times New Roman" w:hAnsi="Times New Roman"/>
          <w:sz w:val="24"/>
          <w:szCs w:val="24"/>
        </w:rPr>
        <w:tab/>
      </w:r>
      <w:r w:rsidR="00341668">
        <w:rPr>
          <w:rFonts w:ascii="Times New Roman" w:hAnsi="Times New Roman"/>
          <w:sz w:val="24"/>
          <w:szCs w:val="24"/>
        </w:rPr>
        <w:t>F2</w:t>
      </w:r>
      <w:r>
        <w:rPr>
          <w:rFonts w:ascii="Times New Roman" w:hAnsi="Times New Roman"/>
          <w:sz w:val="24"/>
          <w:szCs w:val="24"/>
        </w:rPr>
        <w:t>3</w:t>
      </w:r>
      <w:r w:rsidR="0034166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</w:p>
    <w:p w14:paraId="168AE8D4" w14:textId="1773141C" w:rsidR="00D8467A" w:rsidRP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  <w:lang w:val="ro-RO"/>
        </w:rPr>
      </w:pPr>
      <w:r w:rsidRPr="00341668">
        <w:rPr>
          <w:rFonts w:ascii="Times New Roman" w:hAnsi="Times New Roman"/>
          <w:sz w:val="24"/>
          <w:szCs w:val="24"/>
          <w:lang w:val="ro-RO"/>
        </w:rPr>
        <w:t xml:space="preserve">Rusu </w:t>
      </w:r>
      <w:proofErr w:type="spellStart"/>
      <w:r w:rsidRPr="00341668">
        <w:rPr>
          <w:rFonts w:ascii="Times New Roman" w:hAnsi="Times New Roman"/>
          <w:sz w:val="24"/>
          <w:szCs w:val="24"/>
          <w:lang w:val="ro-RO"/>
        </w:rPr>
        <w:t>Vladiana</w:t>
      </w:r>
      <w:proofErr w:type="spellEnd"/>
      <w:r w:rsidRPr="00341668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341668">
        <w:rPr>
          <w:rFonts w:ascii="Times New Roman" w:hAnsi="Times New Roman"/>
          <w:sz w:val="24"/>
          <w:szCs w:val="24"/>
          <w:lang w:val="ro-RO"/>
        </w:rPr>
        <w:t>F2302</w:t>
      </w:r>
      <w:proofErr w:type="spellEnd"/>
    </w:p>
    <w:p w14:paraId="40A4519A" w14:textId="77777777" w:rsidR="00341668" w:rsidRPr="00341668" w:rsidRDefault="00341668" w:rsidP="0061771E">
      <w:pPr>
        <w:spacing w:line="276" w:lineRule="auto"/>
        <w:ind w:right="-6"/>
        <w:rPr>
          <w:rFonts w:ascii="Times New Roman" w:hAnsi="Times New Roman"/>
          <w:sz w:val="24"/>
          <w:szCs w:val="24"/>
          <w:lang w:val="ro-RO"/>
        </w:rPr>
      </w:pPr>
    </w:p>
    <w:p w14:paraId="4BE34671" w14:textId="40359C5F" w:rsidR="00341668" w:rsidRDefault="00341668" w:rsidP="0061771E">
      <w:pPr>
        <w:spacing w:line="276" w:lineRule="auto"/>
        <w:ind w:right="-6"/>
        <w:rPr>
          <w:rFonts w:ascii="Times New Roman" w:hAnsi="Times New Roman"/>
          <w:sz w:val="24"/>
          <w:szCs w:val="24"/>
        </w:rPr>
      </w:pPr>
      <w:r w:rsidRPr="00D8467A">
        <w:rPr>
          <w:rFonts w:ascii="Times New Roman" w:hAnsi="Times New Roman"/>
          <w:sz w:val="24"/>
          <w:szCs w:val="24"/>
        </w:rPr>
        <w:t xml:space="preserve">Conducător științific </w:t>
      </w:r>
      <w:r>
        <w:rPr>
          <w:rFonts w:ascii="Times New Roman" w:hAnsi="Times New Roman"/>
          <w:sz w:val="24"/>
          <w:szCs w:val="24"/>
        </w:rPr>
        <w:t>Elena Globa</w:t>
      </w:r>
      <w:r w:rsidRPr="00D846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asist</w:t>
      </w:r>
      <w:r w:rsidRPr="00D8467A">
        <w:rPr>
          <w:rFonts w:ascii="Times New Roman" w:hAnsi="Times New Roman"/>
          <w:sz w:val="24"/>
          <w:szCs w:val="24"/>
        </w:rPr>
        <w:t>. univ.:</w:t>
      </w:r>
    </w:p>
    <w:p w14:paraId="579AE6F2" w14:textId="464018A3" w:rsidR="00341668" w:rsidRDefault="0034166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r w:rsidRPr="00341668">
        <w:rPr>
          <w:rFonts w:ascii="Times New Roman" w:hAnsi="Times New Roman"/>
          <w:sz w:val="24"/>
          <w:szCs w:val="24"/>
        </w:rPr>
        <w:t>Pușcă Olimpia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F2203</w:t>
      </w:r>
    </w:p>
    <w:p w14:paraId="60544318" w14:textId="3598B441" w:rsidR="00341668" w:rsidRDefault="007F1278" w:rsidP="00A61729">
      <w:pPr>
        <w:spacing w:line="276" w:lineRule="auto"/>
        <w:ind w:right="-6" w:firstLine="708"/>
        <w:rPr>
          <w:rFonts w:ascii="Times New Roman" w:hAnsi="Times New Roman"/>
          <w:sz w:val="24"/>
          <w:szCs w:val="24"/>
        </w:rPr>
      </w:pPr>
      <w:proofErr w:type="spellStart"/>
      <w:r w:rsidRPr="007F1278">
        <w:rPr>
          <w:rFonts w:ascii="Times New Roman" w:hAnsi="Times New Roman"/>
          <w:sz w:val="24"/>
          <w:szCs w:val="24"/>
          <w:lang w:val="ro-RO"/>
        </w:rPr>
        <w:t>Jigău</w:t>
      </w:r>
      <w:proofErr w:type="spellEnd"/>
      <w:r w:rsidRPr="007F1278">
        <w:rPr>
          <w:rFonts w:ascii="Times New Roman" w:hAnsi="Times New Roman"/>
          <w:sz w:val="24"/>
          <w:szCs w:val="24"/>
          <w:lang w:val="ro-RO"/>
        </w:rPr>
        <w:t xml:space="preserve"> Nadejda</w:t>
      </w:r>
      <w:r w:rsidRPr="007F1278">
        <w:rPr>
          <w:rFonts w:ascii="Times New Roman" w:hAnsi="Times New Roman"/>
          <w:sz w:val="24"/>
          <w:szCs w:val="24"/>
          <w:lang w:val="ro-RO"/>
        </w:rPr>
        <w:tab/>
      </w:r>
      <w:r w:rsidR="00341668">
        <w:rPr>
          <w:rFonts w:ascii="Times New Roman" w:hAnsi="Times New Roman"/>
          <w:sz w:val="24"/>
          <w:szCs w:val="24"/>
        </w:rPr>
        <w:tab/>
        <w:t>F2</w:t>
      </w:r>
      <w:r>
        <w:rPr>
          <w:rFonts w:ascii="Times New Roman" w:hAnsi="Times New Roman"/>
          <w:sz w:val="24"/>
          <w:szCs w:val="24"/>
        </w:rPr>
        <w:t>2</w:t>
      </w:r>
      <w:r w:rsidR="00341668">
        <w:rPr>
          <w:rFonts w:ascii="Times New Roman" w:hAnsi="Times New Roman"/>
          <w:sz w:val="24"/>
          <w:szCs w:val="24"/>
        </w:rPr>
        <w:t>03</w:t>
      </w:r>
    </w:p>
    <w:p w14:paraId="0D021B96" w14:textId="77777777" w:rsidR="003F6AFF" w:rsidRDefault="003F6AFF" w:rsidP="003F6AFF">
      <w:pPr>
        <w:rPr>
          <w:rFonts w:ascii="Times New Roman" w:hAnsi="Times New Roman"/>
          <w:sz w:val="16"/>
          <w:szCs w:val="16"/>
          <w:lang w:val="ro-RO"/>
        </w:rPr>
      </w:pPr>
    </w:p>
    <w:p w14:paraId="676466E4" w14:textId="77777777" w:rsidR="007F1278" w:rsidRDefault="007F127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BA62C8B" w14:textId="3E47E68C" w:rsidR="00E916DC" w:rsidRPr="00E916DC" w:rsidRDefault="00E916DC" w:rsidP="00E916DC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916DC">
        <w:rPr>
          <w:rFonts w:ascii="Times New Roman" w:hAnsi="Times New Roman"/>
          <w:b/>
          <w:bCs/>
          <w:sz w:val="24"/>
          <w:szCs w:val="24"/>
        </w:rPr>
        <w:lastRenderedPageBreak/>
        <w:t xml:space="preserve">II. S-A DECIS: </w:t>
      </w:r>
    </w:p>
    <w:p w14:paraId="6D3FF5E5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  <w:r w:rsidRPr="00E916DC">
        <w:rPr>
          <w:rFonts w:ascii="Times New Roman" w:hAnsi="Times New Roman"/>
          <w:sz w:val="24"/>
          <w:szCs w:val="24"/>
        </w:rPr>
        <w:t xml:space="preserve">2.1. A aproba membrii Cercului Științific al Studenților și Rezidenților la Catedra de </w:t>
      </w:r>
      <w:r>
        <w:rPr>
          <w:rFonts w:ascii="Times New Roman" w:hAnsi="Times New Roman"/>
          <w:sz w:val="24"/>
          <w:szCs w:val="24"/>
        </w:rPr>
        <w:t>chimie gemnerală</w:t>
      </w:r>
      <w:r w:rsidRPr="00E916DC">
        <w:rPr>
          <w:rFonts w:ascii="Times New Roman" w:hAnsi="Times New Roman"/>
          <w:sz w:val="24"/>
          <w:szCs w:val="24"/>
        </w:rPr>
        <w:t xml:space="preserve">. </w:t>
      </w:r>
    </w:p>
    <w:p w14:paraId="62785C4B" w14:textId="77777777" w:rsidR="007F1278" w:rsidRDefault="007F1278" w:rsidP="00E916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80E047F" w14:textId="77777777" w:rsidR="007F1278" w:rsidRDefault="007F1278" w:rsidP="00E916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625B4E8" w14:textId="3E798C74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  <w:r w:rsidRPr="00E916DC">
        <w:rPr>
          <w:rFonts w:ascii="Times New Roman" w:hAnsi="Times New Roman"/>
          <w:sz w:val="24"/>
          <w:szCs w:val="24"/>
        </w:rPr>
        <w:t xml:space="preserve">Şef Catedră </w:t>
      </w:r>
    </w:p>
    <w:p w14:paraId="1B5C17CA" w14:textId="2D3327C5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  <w:r w:rsidRPr="00E916DC">
        <w:rPr>
          <w:rFonts w:ascii="Times New Roman" w:hAnsi="Times New Roman"/>
          <w:sz w:val="24"/>
          <w:szCs w:val="24"/>
        </w:rPr>
        <w:t xml:space="preserve">dr. șt. </w:t>
      </w:r>
      <w:r>
        <w:rPr>
          <w:rFonts w:ascii="Times New Roman" w:hAnsi="Times New Roman"/>
          <w:sz w:val="24"/>
          <w:szCs w:val="24"/>
        </w:rPr>
        <w:t>chim</w:t>
      </w:r>
      <w:r w:rsidRPr="00E916DC">
        <w:rPr>
          <w:rFonts w:ascii="Times New Roman" w:hAnsi="Times New Roman"/>
          <w:sz w:val="24"/>
          <w:szCs w:val="24"/>
        </w:rPr>
        <w:t xml:space="preserve">., conferențiar universitar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Silvia</w:t>
      </w:r>
      <w:r w:rsidRPr="00E91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MELNIC</w:t>
      </w:r>
      <w:r w:rsidRPr="00E916DC">
        <w:rPr>
          <w:rFonts w:ascii="Times New Roman" w:hAnsi="Times New Roman"/>
          <w:sz w:val="24"/>
          <w:szCs w:val="24"/>
        </w:rPr>
        <w:t xml:space="preserve"> </w:t>
      </w:r>
    </w:p>
    <w:p w14:paraId="7E7532F9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4777D7C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F7B3DE8" w14:textId="77777777" w:rsid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</w:rPr>
      </w:pPr>
      <w:r w:rsidRPr="00E916DC">
        <w:rPr>
          <w:rFonts w:ascii="Times New Roman" w:hAnsi="Times New Roman"/>
          <w:sz w:val="24"/>
          <w:szCs w:val="24"/>
        </w:rPr>
        <w:t xml:space="preserve">Șef studii </w:t>
      </w:r>
    </w:p>
    <w:p w14:paraId="4A494CB8" w14:textId="31CB053D" w:rsidR="00E916DC" w:rsidRPr="00E916DC" w:rsidRDefault="00E916DC" w:rsidP="00E916DC">
      <w:p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asistent</w:t>
      </w:r>
      <w:r w:rsidRPr="00E916DC">
        <w:rPr>
          <w:rFonts w:ascii="Times New Roman" w:hAnsi="Times New Roman"/>
          <w:sz w:val="24"/>
          <w:szCs w:val="24"/>
        </w:rPr>
        <w:t xml:space="preserve"> universitar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Elena</w:t>
      </w:r>
      <w:r w:rsidRPr="00E91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JOR</w:t>
      </w:r>
      <w:r w:rsidRPr="00E916DC">
        <w:rPr>
          <w:rFonts w:ascii="Times New Roman" w:hAnsi="Times New Roman"/>
          <w:sz w:val="24"/>
          <w:szCs w:val="24"/>
        </w:rPr>
        <w:t>A</w:t>
      </w:r>
    </w:p>
    <w:sectPr w:rsidR="00E916DC" w:rsidRPr="00E916DC" w:rsidSect="00C070AB">
      <w:headerReference w:type="default" r:id="rId8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C796" w14:textId="77777777" w:rsidR="009E262A" w:rsidRDefault="009E262A">
      <w:r>
        <w:separator/>
      </w:r>
    </w:p>
  </w:endnote>
  <w:endnote w:type="continuationSeparator" w:id="0">
    <w:p w14:paraId="4B5F96DE" w14:textId="77777777" w:rsidR="009E262A" w:rsidRDefault="009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37D2" w14:textId="77777777" w:rsidR="009E262A" w:rsidRDefault="009E262A">
      <w:r>
        <w:separator/>
      </w:r>
    </w:p>
  </w:footnote>
  <w:footnote w:type="continuationSeparator" w:id="0">
    <w:p w14:paraId="24EFFF0E" w14:textId="77777777" w:rsidR="009E262A" w:rsidRDefault="009E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7B01" w14:textId="77777777" w:rsidR="003F4CA1" w:rsidRDefault="003F4CA1">
    <w:pPr>
      <w:pStyle w:val="Header"/>
      <w:rPr>
        <w:sz w:val="2"/>
      </w:rPr>
    </w:pPr>
  </w:p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8113"/>
    </w:tblGrid>
    <w:tr w:rsidR="001E12D9" w:rsidRPr="00E97607" w14:paraId="26B5B2D2" w14:textId="77777777" w:rsidTr="00BA1B03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03A8C16A" w14:textId="5BB6F1E8" w:rsidR="001E12D9" w:rsidRPr="00E97607" w:rsidRDefault="00466CB1" w:rsidP="00BA1B03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162B1F7" wp14:editId="1323B3D7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0" t="0" r="0" b="0"/>
                    <wp:wrapNone/>
                    <wp:docPr id="1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677522" id="Rectangle 20" o:spid="_x0000_s1026" style="position:absolute;margin-left:-9pt;margin-top:-.45pt;width:495pt;height:7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ApXIK0BwIAAO4DAAAO&#10;AAAAAAAAAAAAAAAAAC4CAABkcnMvZTJvRG9jLnhtbFBLAQItABQABgAIAAAAIQCWRCcR3gAAAAoB&#10;AAAPAAAAAAAAAAAAAAAAAGEEAABkcnMvZG93bnJldi54bWxQSwUGAAAAAAQABADzAAAAbAUAAAAA&#10;" o:allowincell="f" filled="f"/>
                </w:pict>
              </mc:Fallback>
            </mc:AlternateContent>
          </w:r>
          <w:r w:rsidR="001E12D9"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5213B8" wp14:editId="11CB3C29">
                <wp:extent cx="564515" cy="82677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B34BC0" w14:textId="19756663" w:rsidR="007A30A4" w:rsidRDefault="007A30A4" w:rsidP="00BA1B03">
          <w:pPr>
            <w:pStyle w:val="Titolo1Intestazione"/>
            <w:rPr>
              <w:szCs w:val="24"/>
            </w:rPr>
          </w:pPr>
          <w:r w:rsidRPr="007A30A4">
            <w:rPr>
              <w:szCs w:val="24"/>
            </w:rPr>
            <w:t xml:space="preserve">IP USMF </w:t>
          </w:r>
          <w:r w:rsidRPr="007A30A4">
            <w:rPr>
              <w:caps w:val="0"/>
              <w:szCs w:val="24"/>
            </w:rPr>
            <w:t>„</w:t>
          </w:r>
          <w:r>
            <w:rPr>
              <w:caps w:val="0"/>
              <w:szCs w:val="24"/>
            </w:rPr>
            <w:t>N</w:t>
          </w:r>
          <w:r w:rsidRPr="007A30A4">
            <w:rPr>
              <w:caps w:val="0"/>
              <w:szCs w:val="24"/>
            </w:rPr>
            <w:t xml:space="preserve">icolae </w:t>
          </w:r>
          <w:r>
            <w:rPr>
              <w:caps w:val="0"/>
              <w:szCs w:val="24"/>
            </w:rPr>
            <w:t>T</w:t>
          </w:r>
          <w:r w:rsidRPr="007A30A4">
            <w:rPr>
              <w:caps w:val="0"/>
              <w:szCs w:val="24"/>
            </w:rPr>
            <w:t xml:space="preserve">estemiţanu” </w:t>
          </w:r>
        </w:p>
        <w:p w14:paraId="6C73FEC7" w14:textId="77777777" w:rsidR="007A30A4" w:rsidRDefault="007A30A4" w:rsidP="00BA1B03">
          <w:pPr>
            <w:pStyle w:val="Titolo1Intestazione"/>
            <w:rPr>
              <w:szCs w:val="24"/>
            </w:rPr>
          </w:pPr>
          <w:r w:rsidRPr="007A30A4">
            <w:rPr>
              <w:szCs w:val="24"/>
            </w:rPr>
            <w:t xml:space="preserve">CATEDRA DE </w:t>
          </w:r>
          <w:r>
            <w:rPr>
              <w:szCs w:val="24"/>
            </w:rPr>
            <w:t>CHIMIE GENERALĂ</w:t>
          </w:r>
        </w:p>
        <w:p w14:paraId="4B90F596" w14:textId="77777777" w:rsidR="007A30A4" w:rsidRDefault="007A30A4" w:rsidP="00BA1B03">
          <w:pPr>
            <w:pStyle w:val="Titolo1Intestazione"/>
            <w:rPr>
              <w:szCs w:val="24"/>
            </w:rPr>
          </w:pPr>
          <w:r w:rsidRPr="007A30A4">
            <w:rPr>
              <w:szCs w:val="24"/>
            </w:rPr>
            <w:t xml:space="preserve">09.3.1.15 </w:t>
          </w:r>
        </w:p>
        <w:p w14:paraId="2AA568E4" w14:textId="5C741464" w:rsidR="001E12D9" w:rsidRPr="005A27C6" w:rsidRDefault="007A30A4" w:rsidP="00BA1B03">
          <w:pPr>
            <w:pStyle w:val="Titolo1Intestazione"/>
            <w:rPr>
              <w:szCs w:val="24"/>
              <w:lang w:val="ro-RO"/>
            </w:rPr>
          </w:pPr>
          <w:r w:rsidRPr="007A30A4">
            <w:rPr>
              <w:caps w:val="0"/>
              <w:szCs w:val="24"/>
            </w:rPr>
            <w:t>Procesele verbale ale şedinţelor şi materialele acestora</w:t>
          </w:r>
        </w:p>
      </w:tc>
    </w:tr>
    <w:tr w:rsidR="001E12D9" w14:paraId="62B8BCFC" w14:textId="77777777" w:rsidTr="00BA1B03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399DA6A" w14:textId="77777777" w:rsidR="001E12D9" w:rsidRDefault="001E12D9" w:rsidP="00BA1B03">
          <w:pPr>
            <w:pStyle w:val="Header"/>
          </w:pPr>
        </w:p>
      </w:tc>
      <w:tc>
        <w:tcPr>
          <w:tcW w:w="811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5CC9DB" w14:textId="77777777" w:rsidR="001E12D9" w:rsidRDefault="001E12D9" w:rsidP="00BA1B03">
          <w:pPr>
            <w:pStyle w:val="Titolo1Intestazione"/>
            <w:rPr>
              <w:caps w:val="0"/>
              <w:color w:val="008080"/>
              <w:sz w:val="16"/>
            </w:rPr>
          </w:pPr>
        </w:p>
      </w:tc>
    </w:tr>
  </w:tbl>
  <w:p w14:paraId="6436F4FF" w14:textId="77777777" w:rsidR="003F4CA1" w:rsidRDefault="003F4CA1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6A"/>
    <w:multiLevelType w:val="hybridMultilevel"/>
    <w:tmpl w:val="2D7C49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01E6"/>
    <w:multiLevelType w:val="hybridMultilevel"/>
    <w:tmpl w:val="4AEA43C0"/>
    <w:lvl w:ilvl="0" w:tplc="B4B2A61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D138F8"/>
    <w:multiLevelType w:val="multilevel"/>
    <w:tmpl w:val="627ED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833F54"/>
    <w:multiLevelType w:val="hybridMultilevel"/>
    <w:tmpl w:val="5D2A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F117E"/>
    <w:multiLevelType w:val="hybridMultilevel"/>
    <w:tmpl w:val="71180D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E61DF"/>
    <w:multiLevelType w:val="hybridMultilevel"/>
    <w:tmpl w:val="F7D2C4EA"/>
    <w:lvl w:ilvl="0" w:tplc="6C7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1E5D9F"/>
    <w:multiLevelType w:val="hybridMultilevel"/>
    <w:tmpl w:val="FA9269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E56D3"/>
    <w:multiLevelType w:val="hybridMultilevel"/>
    <w:tmpl w:val="AED241C2"/>
    <w:lvl w:ilvl="0" w:tplc="0652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4A4F21"/>
    <w:multiLevelType w:val="hybridMultilevel"/>
    <w:tmpl w:val="E0606B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7F0884"/>
    <w:multiLevelType w:val="hybridMultilevel"/>
    <w:tmpl w:val="E6A02FA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BB03ADD"/>
    <w:multiLevelType w:val="hybridMultilevel"/>
    <w:tmpl w:val="F1A29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90C22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B57C7"/>
    <w:multiLevelType w:val="hybridMultilevel"/>
    <w:tmpl w:val="41E08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05833"/>
    <w:multiLevelType w:val="hybridMultilevel"/>
    <w:tmpl w:val="1AC0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752"/>
    <w:multiLevelType w:val="hybridMultilevel"/>
    <w:tmpl w:val="1FAC68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0A402CE"/>
    <w:multiLevelType w:val="hybridMultilevel"/>
    <w:tmpl w:val="9684DB80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38C19E8"/>
    <w:multiLevelType w:val="hybridMultilevel"/>
    <w:tmpl w:val="21AAB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6" w15:restartNumberingAfterBreak="0">
    <w:nsid w:val="77EC7218"/>
    <w:multiLevelType w:val="hybridMultilevel"/>
    <w:tmpl w:val="6324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75">
    <w:abstractNumId w:val="16"/>
  </w:num>
  <w:num w:numId="2" w16cid:durableId="770516424">
    <w:abstractNumId w:val="15"/>
  </w:num>
  <w:num w:numId="3" w16cid:durableId="1030839761">
    <w:abstractNumId w:val="14"/>
  </w:num>
  <w:num w:numId="4" w16cid:durableId="770662947">
    <w:abstractNumId w:val="9"/>
  </w:num>
  <w:num w:numId="5" w16cid:durableId="159574313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602010">
    <w:abstractNumId w:val="12"/>
  </w:num>
  <w:num w:numId="7" w16cid:durableId="1596094572">
    <w:abstractNumId w:val="8"/>
  </w:num>
  <w:num w:numId="8" w16cid:durableId="270478054">
    <w:abstractNumId w:val="4"/>
  </w:num>
  <w:num w:numId="9" w16cid:durableId="453988061">
    <w:abstractNumId w:val="0"/>
  </w:num>
  <w:num w:numId="10" w16cid:durableId="501238675">
    <w:abstractNumId w:val="13"/>
  </w:num>
  <w:num w:numId="11" w16cid:durableId="372537356">
    <w:abstractNumId w:val="6"/>
  </w:num>
  <w:num w:numId="12" w16cid:durableId="1883513172">
    <w:abstractNumId w:val="5"/>
  </w:num>
  <w:num w:numId="13" w16cid:durableId="449397415">
    <w:abstractNumId w:val="7"/>
  </w:num>
  <w:num w:numId="14" w16cid:durableId="109252699">
    <w:abstractNumId w:val="3"/>
  </w:num>
  <w:num w:numId="15" w16cid:durableId="661080963">
    <w:abstractNumId w:val="1"/>
  </w:num>
  <w:num w:numId="16" w16cid:durableId="1357273909">
    <w:abstractNumId w:val="2"/>
  </w:num>
  <w:num w:numId="17" w16cid:durableId="202251098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7"/>
    <w:rsid w:val="00000A13"/>
    <w:rsid w:val="00007B72"/>
    <w:rsid w:val="00010487"/>
    <w:rsid w:val="0002539A"/>
    <w:rsid w:val="00030F13"/>
    <w:rsid w:val="00034BE2"/>
    <w:rsid w:val="00036961"/>
    <w:rsid w:val="0003706B"/>
    <w:rsid w:val="0004150B"/>
    <w:rsid w:val="00044384"/>
    <w:rsid w:val="0004622C"/>
    <w:rsid w:val="00055502"/>
    <w:rsid w:val="00057C0A"/>
    <w:rsid w:val="00060270"/>
    <w:rsid w:val="00067F23"/>
    <w:rsid w:val="000740C5"/>
    <w:rsid w:val="00074DCF"/>
    <w:rsid w:val="00075C99"/>
    <w:rsid w:val="000771E7"/>
    <w:rsid w:val="000816AA"/>
    <w:rsid w:val="00081D72"/>
    <w:rsid w:val="00086B89"/>
    <w:rsid w:val="00097482"/>
    <w:rsid w:val="000979C3"/>
    <w:rsid w:val="00097A4C"/>
    <w:rsid w:val="00097F36"/>
    <w:rsid w:val="000A5743"/>
    <w:rsid w:val="000A651D"/>
    <w:rsid w:val="000A74E3"/>
    <w:rsid w:val="000B12EF"/>
    <w:rsid w:val="000D11D9"/>
    <w:rsid w:val="000E133B"/>
    <w:rsid w:val="00111FC0"/>
    <w:rsid w:val="001141FE"/>
    <w:rsid w:val="001304FF"/>
    <w:rsid w:val="001314D4"/>
    <w:rsid w:val="001325D0"/>
    <w:rsid w:val="001349B3"/>
    <w:rsid w:val="00135244"/>
    <w:rsid w:val="001401AF"/>
    <w:rsid w:val="00141D99"/>
    <w:rsid w:val="0014775C"/>
    <w:rsid w:val="00147914"/>
    <w:rsid w:val="00151641"/>
    <w:rsid w:val="00160023"/>
    <w:rsid w:val="00163642"/>
    <w:rsid w:val="00166673"/>
    <w:rsid w:val="00170890"/>
    <w:rsid w:val="00173F47"/>
    <w:rsid w:val="001750C7"/>
    <w:rsid w:val="001750EE"/>
    <w:rsid w:val="0017613E"/>
    <w:rsid w:val="00183215"/>
    <w:rsid w:val="00183673"/>
    <w:rsid w:val="00192323"/>
    <w:rsid w:val="00195053"/>
    <w:rsid w:val="00196F8D"/>
    <w:rsid w:val="001978C7"/>
    <w:rsid w:val="001A195B"/>
    <w:rsid w:val="001A2C34"/>
    <w:rsid w:val="001A6414"/>
    <w:rsid w:val="001A75D9"/>
    <w:rsid w:val="001B0226"/>
    <w:rsid w:val="001B0738"/>
    <w:rsid w:val="001B5413"/>
    <w:rsid w:val="001C539C"/>
    <w:rsid w:val="001E12D9"/>
    <w:rsid w:val="001E27BF"/>
    <w:rsid w:val="001E4650"/>
    <w:rsid w:val="001E5141"/>
    <w:rsid w:val="00201C83"/>
    <w:rsid w:val="00215F17"/>
    <w:rsid w:val="00216C47"/>
    <w:rsid w:val="00217BAE"/>
    <w:rsid w:val="00223A3C"/>
    <w:rsid w:val="00224AE6"/>
    <w:rsid w:val="00231E1F"/>
    <w:rsid w:val="0023387E"/>
    <w:rsid w:val="00253ED4"/>
    <w:rsid w:val="0025549A"/>
    <w:rsid w:val="0026003C"/>
    <w:rsid w:val="00262D20"/>
    <w:rsid w:val="00267571"/>
    <w:rsid w:val="00275509"/>
    <w:rsid w:val="002761AB"/>
    <w:rsid w:val="002809EF"/>
    <w:rsid w:val="002828D9"/>
    <w:rsid w:val="00294597"/>
    <w:rsid w:val="002A0456"/>
    <w:rsid w:val="002A42C3"/>
    <w:rsid w:val="002A4BB1"/>
    <w:rsid w:val="002B4C88"/>
    <w:rsid w:val="002C3369"/>
    <w:rsid w:val="002D1871"/>
    <w:rsid w:val="002D7EA8"/>
    <w:rsid w:val="002E0637"/>
    <w:rsid w:val="002E1ED9"/>
    <w:rsid w:val="002E4C8B"/>
    <w:rsid w:val="002F206D"/>
    <w:rsid w:val="002F216F"/>
    <w:rsid w:val="002F300C"/>
    <w:rsid w:val="002F55B9"/>
    <w:rsid w:val="002F7CA8"/>
    <w:rsid w:val="003053D8"/>
    <w:rsid w:val="003108C8"/>
    <w:rsid w:val="0031469D"/>
    <w:rsid w:val="00327A93"/>
    <w:rsid w:val="0033379D"/>
    <w:rsid w:val="00334020"/>
    <w:rsid w:val="00341668"/>
    <w:rsid w:val="00345B7A"/>
    <w:rsid w:val="003530AF"/>
    <w:rsid w:val="00356E56"/>
    <w:rsid w:val="00370CD0"/>
    <w:rsid w:val="00371875"/>
    <w:rsid w:val="003932E0"/>
    <w:rsid w:val="003959EB"/>
    <w:rsid w:val="00397C43"/>
    <w:rsid w:val="003B0444"/>
    <w:rsid w:val="003C0319"/>
    <w:rsid w:val="003C58B0"/>
    <w:rsid w:val="003C5BC7"/>
    <w:rsid w:val="003F4CA1"/>
    <w:rsid w:val="003F4D60"/>
    <w:rsid w:val="003F69DA"/>
    <w:rsid w:val="003F6AFF"/>
    <w:rsid w:val="00411070"/>
    <w:rsid w:val="004400EC"/>
    <w:rsid w:val="004566F6"/>
    <w:rsid w:val="004617B4"/>
    <w:rsid w:val="0046181A"/>
    <w:rsid w:val="004634C7"/>
    <w:rsid w:val="00464C17"/>
    <w:rsid w:val="00466CB1"/>
    <w:rsid w:val="004762FB"/>
    <w:rsid w:val="00481F62"/>
    <w:rsid w:val="00483637"/>
    <w:rsid w:val="00496F2F"/>
    <w:rsid w:val="00497E49"/>
    <w:rsid w:val="004A6622"/>
    <w:rsid w:val="004B1386"/>
    <w:rsid w:val="004B2BBA"/>
    <w:rsid w:val="004B5A34"/>
    <w:rsid w:val="004B620F"/>
    <w:rsid w:val="004C3268"/>
    <w:rsid w:val="004D7520"/>
    <w:rsid w:val="004E0E57"/>
    <w:rsid w:val="004E304F"/>
    <w:rsid w:val="004F0498"/>
    <w:rsid w:val="004F52CD"/>
    <w:rsid w:val="00503D99"/>
    <w:rsid w:val="00504979"/>
    <w:rsid w:val="005109B0"/>
    <w:rsid w:val="005155FE"/>
    <w:rsid w:val="00525279"/>
    <w:rsid w:val="00525705"/>
    <w:rsid w:val="0052784C"/>
    <w:rsid w:val="005340C6"/>
    <w:rsid w:val="00535502"/>
    <w:rsid w:val="00550D3E"/>
    <w:rsid w:val="005533DE"/>
    <w:rsid w:val="00560E30"/>
    <w:rsid w:val="00563265"/>
    <w:rsid w:val="00573358"/>
    <w:rsid w:val="0058466A"/>
    <w:rsid w:val="0058727B"/>
    <w:rsid w:val="005916A0"/>
    <w:rsid w:val="00592AAD"/>
    <w:rsid w:val="005936E6"/>
    <w:rsid w:val="00594B8C"/>
    <w:rsid w:val="005A27C6"/>
    <w:rsid w:val="005A37D2"/>
    <w:rsid w:val="005D1347"/>
    <w:rsid w:val="005E010F"/>
    <w:rsid w:val="005E4A54"/>
    <w:rsid w:val="005F5BE4"/>
    <w:rsid w:val="0061771E"/>
    <w:rsid w:val="00621202"/>
    <w:rsid w:val="006231D4"/>
    <w:rsid w:val="0062738F"/>
    <w:rsid w:val="00642E06"/>
    <w:rsid w:val="0064468F"/>
    <w:rsid w:val="006523A9"/>
    <w:rsid w:val="00652C14"/>
    <w:rsid w:val="00654446"/>
    <w:rsid w:val="00663D1D"/>
    <w:rsid w:val="006716D0"/>
    <w:rsid w:val="00694BB6"/>
    <w:rsid w:val="00695A3B"/>
    <w:rsid w:val="006A362F"/>
    <w:rsid w:val="006B1F76"/>
    <w:rsid w:val="006B5A12"/>
    <w:rsid w:val="006C7F9D"/>
    <w:rsid w:val="006D1A45"/>
    <w:rsid w:val="006D2AE2"/>
    <w:rsid w:val="006D5AE9"/>
    <w:rsid w:val="006D7D9F"/>
    <w:rsid w:val="006E32D0"/>
    <w:rsid w:val="006F7F04"/>
    <w:rsid w:val="007140DE"/>
    <w:rsid w:val="00715249"/>
    <w:rsid w:val="0072131D"/>
    <w:rsid w:val="007218F9"/>
    <w:rsid w:val="007315D0"/>
    <w:rsid w:val="00747818"/>
    <w:rsid w:val="0075006B"/>
    <w:rsid w:val="0076094F"/>
    <w:rsid w:val="00761218"/>
    <w:rsid w:val="00764E68"/>
    <w:rsid w:val="00764EE9"/>
    <w:rsid w:val="00767D9A"/>
    <w:rsid w:val="007712AA"/>
    <w:rsid w:val="00793423"/>
    <w:rsid w:val="007A30A4"/>
    <w:rsid w:val="007A3DBD"/>
    <w:rsid w:val="007A4E2A"/>
    <w:rsid w:val="007B2BB7"/>
    <w:rsid w:val="007B530C"/>
    <w:rsid w:val="007B56AC"/>
    <w:rsid w:val="007D273D"/>
    <w:rsid w:val="007D6ED9"/>
    <w:rsid w:val="007E2B51"/>
    <w:rsid w:val="007F02B2"/>
    <w:rsid w:val="007F0E8A"/>
    <w:rsid w:val="007F1278"/>
    <w:rsid w:val="007F4893"/>
    <w:rsid w:val="00806098"/>
    <w:rsid w:val="008155D6"/>
    <w:rsid w:val="008171AA"/>
    <w:rsid w:val="008310E3"/>
    <w:rsid w:val="00836312"/>
    <w:rsid w:val="008377EA"/>
    <w:rsid w:val="00842C60"/>
    <w:rsid w:val="00850081"/>
    <w:rsid w:val="00851B0D"/>
    <w:rsid w:val="00852779"/>
    <w:rsid w:val="008578D0"/>
    <w:rsid w:val="00864476"/>
    <w:rsid w:val="00865035"/>
    <w:rsid w:val="00871A91"/>
    <w:rsid w:val="008726C1"/>
    <w:rsid w:val="00872D35"/>
    <w:rsid w:val="00874435"/>
    <w:rsid w:val="00875FFC"/>
    <w:rsid w:val="00880153"/>
    <w:rsid w:val="0088401B"/>
    <w:rsid w:val="0088479E"/>
    <w:rsid w:val="00886B90"/>
    <w:rsid w:val="008872D6"/>
    <w:rsid w:val="0089313A"/>
    <w:rsid w:val="00893D94"/>
    <w:rsid w:val="008A7FA6"/>
    <w:rsid w:val="008B0E61"/>
    <w:rsid w:val="008B1301"/>
    <w:rsid w:val="008B403E"/>
    <w:rsid w:val="008B433D"/>
    <w:rsid w:val="008C7C6E"/>
    <w:rsid w:val="008C7E59"/>
    <w:rsid w:val="008D1DEF"/>
    <w:rsid w:val="008D5078"/>
    <w:rsid w:val="008D7531"/>
    <w:rsid w:val="008E766F"/>
    <w:rsid w:val="008F1A2B"/>
    <w:rsid w:val="008F3305"/>
    <w:rsid w:val="00901FE7"/>
    <w:rsid w:val="009065A9"/>
    <w:rsid w:val="00906EBE"/>
    <w:rsid w:val="0091785F"/>
    <w:rsid w:val="0092009D"/>
    <w:rsid w:val="009328CA"/>
    <w:rsid w:val="00932E76"/>
    <w:rsid w:val="00946226"/>
    <w:rsid w:val="00951037"/>
    <w:rsid w:val="0096106F"/>
    <w:rsid w:val="0097192A"/>
    <w:rsid w:val="009824A1"/>
    <w:rsid w:val="0098337A"/>
    <w:rsid w:val="0099171F"/>
    <w:rsid w:val="00993079"/>
    <w:rsid w:val="009A2D36"/>
    <w:rsid w:val="009B1620"/>
    <w:rsid w:val="009B5E96"/>
    <w:rsid w:val="009D22C9"/>
    <w:rsid w:val="009D2F46"/>
    <w:rsid w:val="009D3282"/>
    <w:rsid w:val="009D57D3"/>
    <w:rsid w:val="009D6664"/>
    <w:rsid w:val="009D6B48"/>
    <w:rsid w:val="009E0646"/>
    <w:rsid w:val="009E262A"/>
    <w:rsid w:val="009E792D"/>
    <w:rsid w:val="009F63BB"/>
    <w:rsid w:val="00A034E4"/>
    <w:rsid w:val="00A03853"/>
    <w:rsid w:val="00A056FA"/>
    <w:rsid w:val="00A06DC9"/>
    <w:rsid w:val="00A13638"/>
    <w:rsid w:val="00A27171"/>
    <w:rsid w:val="00A32CCB"/>
    <w:rsid w:val="00A35962"/>
    <w:rsid w:val="00A4360F"/>
    <w:rsid w:val="00A44AE6"/>
    <w:rsid w:val="00A52347"/>
    <w:rsid w:val="00A61729"/>
    <w:rsid w:val="00A6670F"/>
    <w:rsid w:val="00A7272F"/>
    <w:rsid w:val="00A731B6"/>
    <w:rsid w:val="00A733AE"/>
    <w:rsid w:val="00A84000"/>
    <w:rsid w:val="00A86463"/>
    <w:rsid w:val="00A86594"/>
    <w:rsid w:val="00A87705"/>
    <w:rsid w:val="00A90376"/>
    <w:rsid w:val="00AA18F2"/>
    <w:rsid w:val="00AA369B"/>
    <w:rsid w:val="00AA4C96"/>
    <w:rsid w:val="00AA5815"/>
    <w:rsid w:val="00AA7293"/>
    <w:rsid w:val="00AB4311"/>
    <w:rsid w:val="00AC4E56"/>
    <w:rsid w:val="00AC5FFA"/>
    <w:rsid w:val="00AC6A14"/>
    <w:rsid w:val="00AD207D"/>
    <w:rsid w:val="00AD632F"/>
    <w:rsid w:val="00AF51B2"/>
    <w:rsid w:val="00AF6EA4"/>
    <w:rsid w:val="00B00BC8"/>
    <w:rsid w:val="00B049D0"/>
    <w:rsid w:val="00B04DD2"/>
    <w:rsid w:val="00B13915"/>
    <w:rsid w:val="00B2210E"/>
    <w:rsid w:val="00B25796"/>
    <w:rsid w:val="00B35B85"/>
    <w:rsid w:val="00B42027"/>
    <w:rsid w:val="00B42CDD"/>
    <w:rsid w:val="00B669A5"/>
    <w:rsid w:val="00B7041B"/>
    <w:rsid w:val="00B845F7"/>
    <w:rsid w:val="00B942A8"/>
    <w:rsid w:val="00B96691"/>
    <w:rsid w:val="00BA137B"/>
    <w:rsid w:val="00BA1992"/>
    <w:rsid w:val="00BA6EB3"/>
    <w:rsid w:val="00BA7AB7"/>
    <w:rsid w:val="00BB1D06"/>
    <w:rsid w:val="00BC65DA"/>
    <w:rsid w:val="00BD2934"/>
    <w:rsid w:val="00BD300B"/>
    <w:rsid w:val="00BD48B9"/>
    <w:rsid w:val="00BE037C"/>
    <w:rsid w:val="00BE7EC9"/>
    <w:rsid w:val="00BF2192"/>
    <w:rsid w:val="00BF351A"/>
    <w:rsid w:val="00BF3BBA"/>
    <w:rsid w:val="00C01455"/>
    <w:rsid w:val="00C048A2"/>
    <w:rsid w:val="00C070AB"/>
    <w:rsid w:val="00C33779"/>
    <w:rsid w:val="00C33FE9"/>
    <w:rsid w:val="00C35485"/>
    <w:rsid w:val="00C440D8"/>
    <w:rsid w:val="00C47D27"/>
    <w:rsid w:val="00C636D2"/>
    <w:rsid w:val="00C808E2"/>
    <w:rsid w:val="00C82405"/>
    <w:rsid w:val="00C84845"/>
    <w:rsid w:val="00C857F7"/>
    <w:rsid w:val="00CA112E"/>
    <w:rsid w:val="00CA352A"/>
    <w:rsid w:val="00CB10BB"/>
    <w:rsid w:val="00CB224A"/>
    <w:rsid w:val="00CB4DCB"/>
    <w:rsid w:val="00CB5DBD"/>
    <w:rsid w:val="00CD2213"/>
    <w:rsid w:val="00CD41E4"/>
    <w:rsid w:val="00CD6507"/>
    <w:rsid w:val="00CD6F71"/>
    <w:rsid w:val="00CE23B6"/>
    <w:rsid w:val="00CF133B"/>
    <w:rsid w:val="00CF5B72"/>
    <w:rsid w:val="00CF77E3"/>
    <w:rsid w:val="00D0420A"/>
    <w:rsid w:val="00D1346B"/>
    <w:rsid w:val="00D14F67"/>
    <w:rsid w:val="00D15563"/>
    <w:rsid w:val="00D220ED"/>
    <w:rsid w:val="00D2234E"/>
    <w:rsid w:val="00D22DD4"/>
    <w:rsid w:val="00D232E6"/>
    <w:rsid w:val="00D2399F"/>
    <w:rsid w:val="00D26410"/>
    <w:rsid w:val="00D42184"/>
    <w:rsid w:val="00D43022"/>
    <w:rsid w:val="00D46329"/>
    <w:rsid w:val="00D54148"/>
    <w:rsid w:val="00D65FCA"/>
    <w:rsid w:val="00D70E6F"/>
    <w:rsid w:val="00D744B1"/>
    <w:rsid w:val="00D74CB5"/>
    <w:rsid w:val="00D751DB"/>
    <w:rsid w:val="00D775D2"/>
    <w:rsid w:val="00D81845"/>
    <w:rsid w:val="00D83C24"/>
    <w:rsid w:val="00D8467A"/>
    <w:rsid w:val="00D87D0D"/>
    <w:rsid w:val="00D9164A"/>
    <w:rsid w:val="00DA4FEF"/>
    <w:rsid w:val="00DA5D91"/>
    <w:rsid w:val="00DA7AB8"/>
    <w:rsid w:val="00DB348A"/>
    <w:rsid w:val="00DB6ED3"/>
    <w:rsid w:val="00DC18DB"/>
    <w:rsid w:val="00DD7460"/>
    <w:rsid w:val="00DE5B7B"/>
    <w:rsid w:val="00DE6C35"/>
    <w:rsid w:val="00DE793C"/>
    <w:rsid w:val="00DE7C63"/>
    <w:rsid w:val="00DF083F"/>
    <w:rsid w:val="00DF0DF4"/>
    <w:rsid w:val="00DF2CDD"/>
    <w:rsid w:val="00DF7BAF"/>
    <w:rsid w:val="00E0337A"/>
    <w:rsid w:val="00E07120"/>
    <w:rsid w:val="00E151F7"/>
    <w:rsid w:val="00E20C4E"/>
    <w:rsid w:val="00E25AC5"/>
    <w:rsid w:val="00E27A33"/>
    <w:rsid w:val="00E33B85"/>
    <w:rsid w:val="00E35A56"/>
    <w:rsid w:val="00E37697"/>
    <w:rsid w:val="00E37E5E"/>
    <w:rsid w:val="00E55D85"/>
    <w:rsid w:val="00E6266A"/>
    <w:rsid w:val="00E63222"/>
    <w:rsid w:val="00E7185E"/>
    <w:rsid w:val="00E74571"/>
    <w:rsid w:val="00E765B4"/>
    <w:rsid w:val="00E8226C"/>
    <w:rsid w:val="00E822D1"/>
    <w:rsid w:val="00E84155"/>
    <w:rsid w:val="00E90FF8"/>
    <w:rsid w:val="00E916DC"/>
    <w:rsid w:val="00E922A7"/>
    <w:rsid w:val="00E944B1"/>
    <w:rsid w:val="00E97607"/>
    <w:rsid w:val="00E97747"/>
    <w:rsid w:val="00E97AD6"/>
    <w:rsid w:val="00EA0ED6"/>
    <w:rsid w:val="00EA5335"/>
    <w:rsid w:val="00EB0E4C"/>
    <w:rsid w:val="00EB4009"/>
    <w:rsid w:val="00EB457E"/>
    <w:rsid w:val="00EC5457"/>
    <w:rsid w:val="00EF3F20"/>
    <w:rsid w:val="00F00461"/>
    <w:rsid w:val="00F13E27"/>
    <w:rsid w:val="00F14317"/>
    <w:rsid w:val="00F1465F"/>
    <w:rsid w:val="00F17E63"/>
    <w:rsid w:val="00F25CF8"/>
    <w:rsid w:val="00F31F53"/>
    <w:rsid w:val="00F32551"/>
    <w:rsid w:val="00F46172"/>
    <w:rsid w:val="00F465EF"/>
    <w:rsid w:val="00F53101"/>
    <w:rsid w:val="00F675A1"/>
    <w:rsid w:val="00F76569"/>
    <w:rsid w:val="00F81D17"/>
    <w:rsid w:val="00F83D04"/>
    <w:rsid w:val="00F85218"/>
    <w:rsid w:val="00F9069F"/>
    <w:rsid w:val="00F933F0"/>
    <w:rsid w:val="00F93FE2"/>
    <w:rsid w:val="00FA067F"/>
    <w:rsid w:val="00FA08BD"/>
    <w:rsid w:val="00FA26BB"/>
    <w:rsid w:val="00FB4B9C"/>
    <w:rsid w:val="00FC420E"/>
    <w:rsid w:val="00FC6948"/>
    <w:rsid w:val="00FC6A17"/>
    <w:rsid w:val="00FD0835"/>
    <w:rsid w:val="00FD3E4B"/>
    <w:rsid w:val="00FD54F3"/>
    <w:rsid w:val="00FD6885"/>
    <w:rsid w:val="00FE292F"/>
    <w:rsid w:val="00FE2FB6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4929D"/>
  <w15:docId w15:val="{7601E200-2AC8-4F36-A9C1-4E22412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43"/>
    <w:rPr>
      <w:rFonts w:ascii="Arial" w:hAnsi="Arial"/>
      <w:lang w:val="it-IT"/>
    </w:rPr>
  </w:style>
  <w:style w:type="paragraph" w:styleId="Heading1">
    <w:name w:val="heading 1"/>
    <w:basedOn w:val="Normal"/>
    <w:next w:val="Normal"/>
    <w:qFormat/>
    <w:rsid w:val="000A5743"/>
    <w:pPr>
      <w:keepNext/>
      <w:spacing w:before="80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0A5743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Heading3">
    <w:name w:val="heading 3"/>
    <w:basedOn w:val="Normal"/>
    <w:next w:val="Normal"/>
    <w:qFormat/>
    <w:rsid w:val="000A5743"/>
    <w:pPr>
      <w:keepNext/>
      <w:spacing w:before="60" w:after="6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743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743"/>
    <w:pPr>
      <w:tabs>
        <w:tab w:val="center" w:pos="4819"/>
        <w:tab w:val="right" w:pos="9638"/>
      </w:tabs>
      <w:jc w:val="center"/>
    </w:pPr>
    <w:rPr>
      <w:b/>
    </w:rPr>
  </w:style>
  <w:style w:type="paragraph" w:styleId="Footer">
    <w:name w:val="footer"/>
    <w:basedOn w:val="Normal"/>
    <w:rsid w:val="000A574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A5743"/>
    <w:rPr>
      <w:rFonts w:ascii="Times New Roman" w:hAnsi="Times New Roman"/>
    </w:rPr>
  </w:style>
  <w:style w:type="paragraph" w:customStyle="1" w:styleId="Modello">
    <w:name w:val="Modello"/>
    <w:basedOn w:val="Header"/>
    <w:rsid w:val="000A5743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Header"/>
    <w:rsid w:val="000A5743"/>
    <w:rPr>
      <w:caps/>
      <w:sz w:val="24"/>
    </w:rPr>
  </w:style>
  <w:style w:type="paragraph" w:customStyle="1" w:styleId="NumeroRevisione">
    <w:name w:val="Numero Revisione"/>
    <w:basedOn w:val="Header"/>
    <w:rsid w:val="000A5743"/>
    <w:pPr>
      <w:jc w:val="left"/>
    </w:pPr>
    <w:rPr>
      <w:sz w:val="16"/>
    </w:rPr>
  </w:style>
  <w:style w:type="paragraph" w:customStyle="1" w:styleId="Revisione">
    <w:name w:val="Revisione"/>
    <w:basedOn w:val="Header"/>
    <w:rsid w:val="000A5743"/>
    <w:pPr>
      <w:jc w:val="left"/>
    </w:pPr>
    <w:rPr>
      <w:rFonts w:ascii="Times New Roman" w:hAnsi="Times New Roman"/>
      <w:sz w:val="16"/>
    </w:rPr>
  </w:style>
  <w:style w:type="paragraph" w:styleId="FootnoteText">
    <w:name w:val="footnote text"/>
    <w:basedOn w:val="Normal"/>
    <w:semiHidden/>
    <w:rsid w:val="000A5743"/>
    <w:pPr>
      <w:tabs>
        <w:tab w:val="left" w:pos="142"/>
      </w:tabs>
    </w:pPr>
    <w:rPr>
      <w:b/>
      <w:i/>
      <w:sz w:val="14"/>
    </w:rPr>
  </w:style>
  <w:style w:type="paragraph" w:styleId="BodyTextIndent">
    <w:name w:val="Body Text Indent"/>
    <w:basedOn w:val="Normal"/>
    <w:link w:val="BodyTextIndentChar"/>
    <w:rsid w:val="000A5743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Body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BalloonText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A5D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5D91"/>
    <w:rPr>
      <w:rFonts w:ascii="Arial" w:hAnsi="Arial"/>
      <w:lang w:val="it-IT" w:eastAsia="en-US"/>
    </w:rPr>
  </w:style>
  <w:style w:type="paragraph" w:styleId="Title">
    <w:name w:val="Title"/>
    <w:basedOn w:val="Normal"/>
    <w:link w:val="TitleChar"/>
    <w:qFormat/>
    <w:rsid w:val="00D87D0D"/>
    <w:pPr>
      <w:jc w:val="center"/>
    </w:pPr>
    <w:rPr>
      <w:rFonts w:ascii="Times New Roman" w:hAnsi="Times New Roman"/>
      <w:b/>
      <w:sz w:val="28"/>
      <w:szCs w:val="24"/>
      <w:u w:val="single"/>
      <w:lang w:val="ro-RO" w:eastAsia="ru-RU"/>
    </w:rPr>
  </w:style>
  <w:style w:type="character" w:customStyle="1" w:styleId="TitleChar">
    <w:name w:val="Title Char"/>
    <w:basedOn w:val="DefaultParagraphFont"/>
    <w:link w:val="Title"/>
    <w:rsid w:val="00D87D0D"/>
    <w:rPr>
      <w:b/>
      <w:sz w:val="28"/>
      <w:szCs w:val="24"/>
      <w:u w:val="single"/>
      <w:lang w:val="ro-RO" w:eastAsia="ru-RU"/>
    </w:rPr>
  </w:style>
  <w:style w:type="paragraph" w:styleId="BodyText3">
    <w:name w:val="Body Text 3"/>
    <w:basedOn w:val="Normal"/>
    <w:link w:val="BodyText3Char"/>
    <w:rsid w:val="00EB4009"/>
    <w:pPr>
      <w:spacing w:after="120"/>
    </w:pPr>
    <w:rPr>
      <w:rFonts w:ascii="Times New Roman" w:hAnsi="Times New Roman"/>
      <w:sz w:val="16"/>
      <w:szCs w:val="16"/>
      <w:lang w:val="ro-RO" w:eastAsia="ru-RU"/>
    </w:rPr>
  </w:style>
  <w:style w:type="character" w:customStyle="1" w:styleId="BodyText3Char">
    <w:name w:val="Body Text 3 Char"/>
    <w:basedOn w:val="DefaultParagraphFont"/>
    <w:link w:val="BodyText3"/>
    <w:rsid w:val="00EB4009"/>
    <w:rPr>
      <w:sz w:val="16"/>
      <w:szCs w:val="16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EB4009"/>
    <w:rPr>
      <w:sz w:val="24"/>
      <w:lang w:val="ro-RO"/>
    </w:rPr>
  </w:style>
  <w:style w:type="table" w:customStyle="1" w:styleId="GridTable1Light1">
    <w:name w:val="Grid Table 1 Light1"/>
    <w:basedOn w:val="TableNormal"/>
    <w:uiPriority w:val="46"/>
    <w:rsid w:val="00D26410"/>
    <w:rPr>
      <w:lang w:val="ro-RO" w:eastAsia="ro-R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C7E59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3959EB"/>
    <w:rPr>
      <w:sz w:val="24"/>
      <w:lang w:val="ro-RO"/>
    </w:rPr>
  </w:style>
  <w:style w:type="character" w:styleId="CommentReference">
    <w:name w:val="annotation reference"/>
    <w:basedOn w:val="DefaultParagraphFont"/>
    <w:semiHidden/>
    <w:unhideWhenUsed/>
    <w:rsid w:val="00C014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1455"/>
  </w:style>
  <w:style w:type="character" w:customStyle="1" w:styleId="CommentTextChar">
    <w:name w:val="Comment Text Char"/>
    <w:basedOn w:val="DefaultParagraphFont"/>
    <w:link w:val="CommentText"/>
    <w:semiHidden/>
    <w:rsid w:val="00C01455"/>
    <w:rPr>
      <w:rFonts w:ascii="Arial" w:hAnsi="Arial"/>
      <w:lang w:val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455"/>
    <w:rPr>
      <w:rFonts w:ascii="Arial" w:hAnsi="Arial"/>
      <w:b/>
      <w:bCs/>
      <w:lang w:val="it-IT"/>
    </w:rPr>
  </w:style>
  <w:style w:type="table" w:styleId="TableGrid">
    <w:name w:val="Table Grid"/>
    <w:basedOn w:val="TableNormal"/>
    <w:uiPriority w:val="59"/>
    <w:rsid w:val="00DB348A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6AFF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95B5-4D66-4F83-9AE5-8165C26B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home</cp:lastModifiedBy>
  <cp:revision>4</cp:revision>
  <cp:lastPrinted>2018-09-19T18:46:00Z</cp:lastPrinted>
  <dcterms:created xsi:type="dcterms:W3CDTF">2025-03-17T00:04:00Z</dcterms:created>
  <dcterms:modified xsi:type="dcterms:W3CDTF">2025-03-17T00:10:00Z</dcterms:modified>
</cp:coreProperties>
</file>