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D4" w:rsidRPr="00203F6C" w:rsidRDefault="00374FD4" w:rsidP="00203F6C">
      <w:pPr>
        <w:pStyle w:val="ac"/>
        <w:spacing w:line="276" w:lineRule="auto"/>
        <w:rPr>
          <w:b/>
          <w:sz w:val="22"/>
          <w:szCs w:val="22"/>
          <w:lang w:val="it-IT"/>
        </w:rPr>
      </w:pPr>
      <w:bookmarkStart w:id="0" w:name="_GoBack"/>
      <w:bookmarkEnd w:id="0"/>
      <w:r w:rsidRPr="00203F6C">
        <w:rPr>
          <w:b/>
          <w:sz w:val="22"/>
          <w:szCs w:val="22"/>
          <w:lang w:val="it-IT"/>
        </w:rPr>
        <w:t>ORARUL</w:t>
      </w:r>
    </w:p>
    <w:p w:rsidR="00203F6C" w:rsidRDefault="00374FD4" w:rsidP="00203F6C">
      <w:pPr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203F6C">
        <w:rPr>
          <w:rFonts w:ascii="Times New Roman" w:hAnsi="Times New Roman"/>
          <w:sz w:val="22"/>
          <w:szCs w:val="22"/>
          <w:lang w:val="ro-RO"/>
        </w:rPr>
        <w:t xml:space="preserve">prelegerilor şi lucrărilor practice </w:t>
      </w:r>
      <w:r w:rsidR="00A569DD" w:rsidRPr="00203F6C">
        <w:rPr>
          <w:rFonts w:ascii="Times New Roman" w:hAnsi="Times New Roman"/>
          <w:sz w:val="22"/>
          <w:szCs w:val="22"/>
          <w:lang w:val="ro-RO"/>
        </w:rPr>
        <w:t xml:space="preserve">pentru studenţii a. I şi II </w:t>
      </w:r>
      <w:r w:rsidR="00C56459" w:rsidRPr="00203F6C">
        <w:rPr>
          <w:rFonts w:ascii="Times New Roman" w:hAnsi="Times New Roman"/>
          <w:sz w:val="22"/>
          <w:szCs w:val="22"/>
          <w:lang w:val="ro-RO"/>
        </w:rPr>
        <w:t xml:space="preserve">ai Facultăţii </w:t>
      </w:r>
      <w:r w:rsidR="00C60AC7" w:rsidRPr="00203F6C">
        <w:rPr>
          <w:rFonts w:ascii="Times New Roman" w:hAnsi="Times New Roman"/>
          <w:sz w:val="22"/>
          <w:szCs w:val="22"/>
          <w:lang w:val="ro-RO"/>
        </w:rPr>
        <w:t>F</w:t>
      </w:r>
      <w:r w:rsidRPr="00203F6C">
        <w:rPr>
          <w:rFonts w:ascii="Times New Roman" w:hAnsi="Times New Roman"/>
          <w:sz w:val="22"/>
          <w:szCs w:val="22"/>
          <w:lang w:val="ro-RO"/>
        </w:rPr>
        <w:t xml:space="preserve">armacie </w:t>
      </w:r>
    </w:p>
    <w:p w:rsidR="00374FD4" w:rsidRPr="00203F6C" w:rsidRDefault="00374FD4" w:rsidP="00203F6C">
      <w:pPr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203F6C">
        <w:rPr>
          <w:rFonts w:ascii="Times New Roman" w:hAnsi="Times New Roman"/>
          <w:sz w:val="22"/>
          <w:szCs w:val="22"/>
          <w:lang w:val="ro-RO"/>
        </w:rPr>
        <w:t>la disciplinele chimice ce se studiază la catedra chimie generală</w:t>
      </w:r>
      <w:r w:rsidR="00920D92" w:rsidRPr="00203F6C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C9555B" w:rsidRPr="00203F6C">
        <w:rPr>
          <w:rFonts w:ascii="Times New Roman" w:hAnsi="Times New Roman"/>
          <w:sz w:val="22"/>
          <w:szCs w:val="22"/>
          <w:lang w:val="ro-RO"/>
        </w:rPr>
        <w:t xml:space="preserve"> a. u. 20</w:t>
      </w:r>
      <w:r w:rsidR="00790C6C" w:rsidRPr="00203F6C">
        <w:rPr>
          <w:rFonts w:ascii="Times New Roman" w:hAnsi="Times New Roman"/>
          <w:sz w:val="22"/>
          <w:szCs w:val="22"/>
          <w:lang w:val="ro-RO"/>
        </w:rPr>
        <w:t>2</w:t>
      </w:r>
      <w:r w:rsidR="00A60720">
        <w:rPr>
          <w:rFonts w:ascii="Times New Roman" w:hAnsi="Times New Roman"/>
          <w:sz w:val="22"/>
          <w:szCs w:val="22"/>
          <w:lang w:val="ro-RO"/>
        </w:rPr>
        <w:t>5</w:t>
      </w:r>
      <w:r w:rsidR="00E17DE3" w:rsidRPr="00203F6C">
        <w:rPr>
          <w:rFonts w:ascii="Times New Roman" w:hAnsi="Times New Roman"/>
          <w:sz w:val="22"/>
          <w:szCs w:val="22"/>
          <w:lang w:val="ro-RO"/>
        </w:rPr>
        <w:t>-</w:t>
      </w:r>
      <w:r w:rsidR="00B93893" w:rsidRPr="00203F6C">
        <w:rPr>
          <w:rFonts w:ascii="Times New Roman" w:hAnsi="Times New Roman"/>
          <w:sz w:val="22"/>
          <w:szCs w:val="22"/>
          <w:lang w:val="ro-RO"/>
        </w:rPr>
        <w:t>20</w:t>
      </w:r>
      <w:r w:rsidR="00871F16" w:rsidRPr="00203F6C">
        <w:rPr>
          <w:rFonts w:ascii="Times New Roman" w:hAnsi="Times New Roman"/>
          <w:sz w:val="22"/>
          <w:szCs w:val="22"/>
          <w:lang w:val="ro-RO"/>
        </w:rPr>
        <w:t>2</w:t>
      </w:r>
      <w:r w:rsidR="00A60720">
        <w:rPr>
          <w:rFonts w:ascii="Times New Roman" w:hAnsi="Times New Roman"/>
          <w:sz w:val="22"/>
          <w:szCs w:val="22"/>
          <w:lang w:val="ro-RO"/>
        </w:rPr>
        <w:t>6</w:t>
      </w:r>
    </w:p>
    <w:p w:rsidR="002B26B6" w:rsidRPr="00203F6C" w:rsidRDefault="002B26B6" w:rsidP="00203F6C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203F6C">
        <w:rPr>
          <w:rFonts w:ascii="Times New Roman" w:hAnsi="Times New Roman"/>
          <w:b/>
          <w:sz w:val="22"/>
          <w:szCs w:val="22"/>
          <w:lang w:val="ro-RO"/>
        </w:rPr>
        <w:t>Aprobat</w:t>
      </w:r>
    </w:p>
    <w:p w:rsidR="002B26B6" w:rsidRPr="00203F6C" w:rsidRDefault="002B26B6" w:rsidP="00203F6C">
      <w:pPr>
        <w:spacing w:line="276" w:lineRule="auto"/>
        <w:jc w:val="right"/>
        <w:rPr>
          <w:rFonts w:ascii="Times New Roman" w:hAnsi="Times New Roman"/>
          <w:sz w:val="22"/>
          <w:szCs w:val="22"/>
          <w:lang w:val="ro-RO"/>
        </w:rPr>
      </w:pPr>
      <w:r w:rsidRPr="00203F6C">
        <w:rPr>
          <w:rFonts w:ascii="Times New Roman" w:hAnsi="Times New Roman"/>
          <w:sz w:val="22"/>
          <w:szCs w:val="22"/>
          <w:lang w:val="ro-RO"/>
        </w:rPr>
        <w:t>la şedinţa catedrei Chimie generală</w:t>
      </w:r>
      <w:r w:rsidR="00920D92" w:rsidRPr="00203F6C">
        <w:rPr>
          <w:rFonts w:ascii="Times New Roman" w:hAnsi="Times New Roman"/>
          <w:sz w:val="22"/>
          <w:szCs w:val="22"/>
          <w:lang w:val="ro-RO"/>
        </w:rPr>
        <w:t xml:space="preserve">, </w:t>
      </w:r>
      <w:r w:rsidR="00253C51" w:rsidRPr="00203F6C">
        <w:rPr>
          <w:rFonts w:ascii="Times New Roman" w:hAnsi="Times New Roman"/>
          <w:sz w:val="22"/>
          <w:szCs w:val="22"/>
          <w:lang w:val="ro-RO"/>
        </w:rPr>
        <w:t xml:space="preserve">Proces verbal </w:t>
      </w:r>
      <w:r w:rsidR="00FE16F7" w:rsidRPr="00467AA3">
        <w:rPr>
          <w:rFonts w:ascii="Times New Roman" w:hAnsi="Times New Roman"/>
          <w:sz w:val="22"/>
          <w:szCs w:val="22"/>
          <w:lang w:val="ro-RO"/>
        </w:rPr>
        <w:t>Nr.</w:t>
      </w:r>
      <w:r w:rsidR="001247F8">
        <w:rPr>
          <w:rFonts w:ascii="Times New Roman" w:hAnsi="Times New Roman"/>
          <w:sz w:val="22"/>
          <w:szCs w:val="22"/>
          <w:lang w:val="ro-RO"/>
        </w:rPr>
        <w:t>2</w:t>
      </w:r>
      <w:r w:rsidR="00FE16F7" w:rsidRPr="00467AA3">
        <w:rPr>
          <w:rFonts w:ascii="Times New Roman" w:hAnsi="Times New Roman"/>
          <w:sz w:val="22"/>
          <w:szCs w:val="22"/>
          <w:lang w:val="ro-RO"/>
        </w:rPr>
        <w:t xml:space="preserve"> din </w:t>
      </w:r>
      <w:r w:rsidR="00A60720">
        <w:rPr>
          <w:rFonts w:ascii="Times New Roman" w:hAnsi="Times New Roman"/>
          <w:sz w:val="22"/>
          <w:szCs w:val="22"/>
          <w:lang w:val="ro-RO"/>
        </w:rPr>
        <w:t>29</w:t>
      </w:r>
      <w:r w:rsidR="00FE16F7" w:rsidRPr="00467AA3">
        <w:rPr>
          <w:rFonts w:ascii="Times New Roman" w:hAnsi="Times New Roman"/>
          <w:sz w:val="22"/>
          <w:szCs w:val="22"/>
          <w:lang w:val="ro-RO"/>
        </w:rPr>
        <w:t>.0</w:t>
      </w:r>
      <w:r w:rsidR="00E17DE3" w:rsidRPr="00467AA3">
        <w:rPr>
          <w:rFonts w:ascii="Times New Roman" w:hAnsi="Times New Roman"/>
          <w:sz w:val="22"/>
          <w:szCs w:val="22"/>
          <w:lang w:val="ro-RO"/>
        </w:rPr>
        <w:t>8</w:t>
      </w:r>
      <w:r w:rsidR="00FE16F7" w:rsidRPr="00467AA3">
        <w:rPr>
          <w:rFonts w:ascii="Times New Roman" w:hAnsi="Times New Roman"/>
          <w:sz w:val="22"/>
          <w:szCs w:val="22"/>
          <w:lang w:val="ro-RO"/>
        </w:rPr>
        <w:t>.20</w:t>
      </w:r>
      <w:r w:rsidR="00871F16" w:rsidRPr="00467AA3">
        <w:rPr>
          <w:rFonts w:ascii="Times New Roman" w:hAnsi="Times New Roman"/>
          <w:sz w:val="22"/>
          <w:szCs w:val="22"/>
          <w:lang w:val="ro-RO"/>
        </w:rPr>
        <w:t>2</w:t>
      </w:r>
      <w:r w:rsidR="00A60720">
        <w:rPr>
          <w:rFonts w:ascii="Times New Roman" w:hAnsi="Times New Roman"/>
          <w:sz w:val="22"/>
          <w:szCs w:val="22"/>
          <w:lang w:val="ro-RO"/>
        </w:rPr>
        <w:t>5</w:t>
      </w:r>
    </w:p>
    <w:tbl>
      <w:tblPr>
        <w:tblW w:w="15811" w:type="dxa"/>
        <w:tblInd w:w="-1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261"/>
        <w:gridCol w:w="2693"/>
        <w:gridCol w:w="2977"/>
        <w:gridCol w:w="2797"/>
        <w:gridCol w:w="2665"/>
      </w:tblGrid>
      <w:tr w:rsidR="00374FD4" w:rsidRPr="00203F6C" w:rsidTr="00A01130">
        <w:trPr>
          <w:cantSplit/>
        </w:trPr>
        <w:tc>
          <w:tcPr>
            <w:tcW w:w="1418" w:type="dxa"/>
            <w:vMerge w:val="restart"/>
            <w:vAlign w:val="center"/>
          </w:tcPr>
          <w:p w:rsidR="00374FD4" w:rsidRPr="00203F6C" w:rsidRDefault="00374FD4" w:rsidP="00203F6C">
            <w:pPr>
              <w:pStyle w:val="1"/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>Disciplina</w:t>
            </w:r>
          </w:p>
        </w:tc>
        <w:tc>
          <w:tcPr>
            <w:tcW w:w="14393" w:type="dxa"/>
            <w:gridSpan w:val="5"/>
          </w:tcPr>
          <w:p w:rsidR="00374FD4" w:rsidRPr="00203F6C" w:rsidRDefault="00374FD4" w:rsidP="00203F6C">
            <w:pPr>
              <w:pStyle w:val="2"/>
              <w:spacing w:line="276" w:lineRule="auto"/>
              <w:jc w:val="center"/>
              <w:rPr>
                <w:sz w:val="22"/>
                <w:szCs w:val="22"/>
              </w:rPr>
            </w:pPr>
            <w:r w:rsidRPr="00203F6C">
              <w:rPr>
                <w:sz w:val="22"/>
                <w:szCs w:val="22"/>
              </w:rPr>
              <w:t>Zilele săptămânii</w:t>
            </w:r>
          </w:p>
        </w:tc>
      </w:tr>
      <w:tr w:rsidR="00374FD4" w:rsidRPr="00203F6C" w:rsidTr="0088217D">
        <w:trPr>
          <w:cantSplit/>
        </w:trPr>
        <w:tc>
          <w:tcPr>
            <w:tcW w:w="1418" w:type="dxa"/>
            <w:vMerge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3261" w:type="dxa"/>
            <w:shd w:val="clear" w:color="auto" w:fill="E6E6E6"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Luni</w:t>
            </w:r>
          </w:p>
        </w:tc>
        <w:tc>
          <w:tcPr>
            <w:tcW w:w="2693" w:type="dxa"/>
            <w:shd w:val="clear" w:color="auto" w:fill="E6E6E6"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Marţi</w:t>
            </w:r>
          </w:p>
        </w:tc>
        <w:tc>
          <w:tcPr>
            <w:tcW w:w="2977" w:type="dxa"/>
            <w:shd w:val="clear" w:color="auto" w:fill="E6E6E6"/>
          </w:tcPr>
          <w:p w:rsidR="00374FD4" w:rsidRPr="00203F6C" w:rsidRDefault="00374FD4" w:rsidP="00203F6C">
            <w:pPr>
              <w:pStyle w:val="2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03F6C">
              <w:rPr>
                <w:b/>
                <w:sz w:val="22"/>
                <w:szCs w:val="22"/>
              </w:rPr>
              <w:t>Miercuri</w:t>
            </w:r>
          </w:p>
        </w:tc>
        <w:tc>
          <w:tcPr>
            <w:tcW w:w="2797" w:type="dxa"/>
            <w:shd w:val="clear" w:color="auto" w:fill="E6E6E6"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Joi</w:t>
            </w:r>
          </w:p>
        </w:tc>
        <w:tc>
          <w:tcPr>
            <w:tcW w:w="2665" w:type="dxa"/>
            <w:shd w:val="clear" w:color="auto" w:fill="E6E6E6"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Vineri</w:t>
            </w:r>
          </w:p>
        </w:tc>
      </w:tr>
      <w:tr w:rsidR="00A60720" w:rsidRPr="00203F6C" w:rsidTr="0088217D">
        <w:trPr>
          <w:trHeight w:val="1232"/>
        </w:trPr>
        <w:tc>
          <w:tcPr>
            <w:tcW w:w="1418" w:type="dxa"/>
            <w:shd w:val="clear" w:color="auto" w:fill="E6E6E6"/>
            <w:vAlign w:val="center"/>
          </w:tcPr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Chimia generală și anorganică</w:t>
            </w:r>
          </w:p>
        </w:tc>
        <w:tc>
          <w:tcPr>
            <w:tcW w:w="3261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09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(EN)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(RU),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693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–9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RU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A.C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F251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(FR),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Cuzan O.</w:t>
            </w:r>
          </w:p>
        </w:tc>
        <w:tc>
          <w:tcPr>
            <w:tcW w:w="297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F2505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Globa E.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F2506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Globa E.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12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–14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10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RU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="00EF1FED"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A.C/alt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79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–9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A.4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9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50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–12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25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Prel (FR),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A.C/bloc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Cuzan O.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="00EF1FED"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 w:rsidR="00EF1FED"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F2507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Globa E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F2503,</w:t>
            </w:r>
          </w:p>
          <w:p w:rsidR="00A60720" w:rsidRPr="00983532" w:rsidRDefault="00484442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r w:rsidR="00A60720"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 w:rsidR="00C9616F">
              <w:rPr>
                <w:rFonts w:ascii="Times New Roman" w:hAnsi="Times New Roman"/>
                <w:sz w:val="19"/>
                <w:szCs w:val="19"/>
                <w:lang w:val="ro-RO"/>
              </w:rPr>
              <w:t>6</w:t>
            </w:r>
            <w:r w:rsidR="00C9616F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F2504,</w:t>
            </w:r>
          </w:p>
          <w:p w:rsidR="00A60720" w:rsidRPr="00983532" w:rsidRDefault="0048444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u w:val="single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r w:rsidR="00A60720"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</w:tc>
        <w:tc>
          <w:tcPr>
            <w:tcW w:w="2665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–9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A.16/ alt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9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5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0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–1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</w:t>
            </w:r>
            <w:r w:rsidR="00EF1FED" w:rsidRPr="00983532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1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5</w:t>
            </w:r>
            <w:r w:rsidR="00EF1FED" w:rsidRPr="00983532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, F2509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 (Eng) a.C, </w:t>
            </w: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F2501,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Cuzan O.</w:t>
            </w:r>
          </w:p>
          <w:p w:rsidR="00A60720" w:rsidRPr="00983532" w:rsidRDefault="00C9616F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="00A60720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F2502,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Globa E.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</w:p>
        </w:tc>
      </w:tr>
      <w:tr w:rsidR="00A60720" w:rsidRPr="00203F6C" w:rsidTr="0088217D">
        <w:trPr>
          <w:trHeight w:val="896"/>
        </w:trPr>
        <w:tc>
          <w:tcPr>
            <w:tcW w:w="1418" w:type="dxa"/>
            <w:shd w:val="clear" w:color="auto" w:fill="E6E6E6"/>
            <w:vAlign w:val="center"/>
          </w:tcPr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Chimia</w:t>
            </w:r>
          </w:p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analitică</w:t>
            </w:r>
          </w:p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cantitativă</w:t>
            </w:r>
          </w:p>
        </w:tc>
        <w:tc>
          <w:tcPr>
            <w:tcW w:w="3261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–13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 xml:space="preserve">A.13/alt 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F2406(eng) bloc. a.C, </w:t>
            </w: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F2404,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97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F2402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F2403,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Cs/>
                <w:sz w:val="19"/>
                <w:szCs w:val="19"/>
                <w:lang w:val="pt-BR"/>
              </w:rPr>
            </w:pP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Melnic S.</w:t>
            </w:r>
          </w:p>
        </w:tc>
        <w:tc>
          <w:tcPr>
            <w:tcW w:w="2797" w:type="dxa"/>
            <w:vAlign w:val="center"/>
          </w:tcPr>
          <w:p w:rsidR="00A60720" w:rsidRPr="00983532" w:rsidRDefault="004D1244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</w:t>
            </w:r>
            <w:r w:rsidR="00C641A3"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3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3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–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</w:t>
            </w:r>
            <w:r w:rsidR="00C641A3"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5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1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="00A60720"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,</w:t>
            </w:r>
            <w:r w:rsidR="00A60720"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Prel (RU) a.C/alt,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</w:pP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Melnic S.</w:t>
            </w:r>
          </w:p>
        </w:tc>
        <w:tc>
          <w:tcPr>
            <w:tcW w:w="2665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F2405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F2401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S.</w:t>
            </w:r>
          </w:p>
        </w:tc>
      </w:tr>
      <w:tr w:rsidR="00A60720" w:rsidRPr="00203F6C" w:rsidTr="0088217D">
        <w:trPr>
          <w:trHeight w:val="896"/>
        </w:trPr>
        <w:tc>
          <w:tcPr>
            <w:tcW w:w="1418" w:type="dxa"/>
            <w:shd w:val="clear" w:color="auto" w:fill="E6E6E6"/>
            <w:vAlign w:val="center"/>
          </w:tcPr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Chimia </w:t>
            </w:r>
          </w:p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organică</w:t>
            </w:r>
          </w:p>
        </w:tc>
        <w:tc>
          <w:tcPr>
            <w:tcW w:w="3261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F2401,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</w:tc>
        <w:tc>
          <w:tcPr>
            <w:tcW w:w="297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F2404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F2405,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</w:tc>
        <w:tc>
          <w:tcPr>
            <w:tcW w:w="279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F2403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  <w:p w:rsidR="00A60720" w:rsidRPr="00983532" w:rsidRDefault="00A60720">
            <w:pP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13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30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–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15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1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 Prel(RO), a.9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</w:tc>
        <w:tc>
          <w:tcPr>
            <w:tcW w:w="2665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F2406(EN) bloc. a.C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–13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20</w:t>
            </w:r>
            <w:r w:rsidR="00976880"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 Prel (RU),a.C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F2402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u w:val="single"/>
                <w:lang w:val="pt-BR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</w:t>
            </w:r>
          </w:p>
        </w:tc>
      </w:tr>
      <w:tr w:rsidR="00A60720" w:rsidRPr="00203F6C" w:rsidTr="0088217D">
        <w:trPr>
          <w:trHeight w:val="896"/>
        </w:trPr>
        <w:tc>
          <w:tcPr>
            <w:tcW w:w="1418" w:type="dxa"/>
            <w:shd w:val="clear" w:color="auto" w:fill="E6E6E6"/>
            <w:vAlign w:val="center"/>
          </w:tcPr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Chimia fizică</w:t>
            </w:r>
          </w:p>
        </w:tc>
        <w:tc>
          <w:tcPr>
            <w:tcW w:w="3261" w:type="dxa"/>
            <w:vAlign w:val="center"/>
          </w:tcPr>
          <w:p w:rsidR="00A60720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, F2401</w:t>
            </w:r>
            <w:r w:rsidR="00983532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  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Jora E.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11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–13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 xml:space="preserve">A.13/alt </w:t>
            </w:r>
            <w:r w:rsid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Jora E.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>13</w:t>
            </w:r>
            <w:r>
              <w:rPr>
                <w:rFonts w:ascii="Times New Roman" w:hAnsi="Times New Roman"/>
                <w:bCs/>
                <w:sz w:val="19"/>
                <w:szCs w:val="19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 xml:space="preserve"> –16</w:t>
            </w:r>
            <w:r>
              <w:rPr>
                <w:rFonts w:ascii="Times New Roman" w:hAnsi="Times New Roman"/>
                <w:bCs/>
                <w:sz w:val="19"/>
                <w:szCs w:val="19"/>
                <w:vertAlign w:val="superscript"/>
                <w:lang w:val="ro-RO"/>
              </w:rPr>
              <w:t>05</w:t>
            </w:r>
            <w:r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F2405(rus),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693" w:type="dxa"/>
            <w:vAlign w:val="center"/>
          </w:tcPr>
          <w:p w:rsidR="00A60720" w:rsidRDefault="00A60720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</w:pPr>
          </w:p>
        </w:tc>
        <w:tc>
          <w:tcPr>
            <w:tcW w:w="2977" w:type="dxa"/>
            <w:vAlign w:val="center"/>
          </w:tcPr>
          <w:p w:rsidR="00A60720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F2406(EN) bloc. a.C, 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</w:p>
          <w:p w:rsidR="00A60720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, F2404,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797" w:type="dxa"/>
            <w:vAlign w:val="center"/>
          </w:tcPr>
          <w:p w:rsidR="004D1244" w:rsidRDefault="004D1244" w:rsidP="004D1244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, F2402,</w:t>
            </w:r>
          </w:p>
          <w:p w:rsidR="004D1244" w:rsidRDefault="004D1244" w:rsidP="004D1244">
            <w:pPr>
              <w:jc w:val="center"/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Jora E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 xml:space="preserve"> </w:t>
            </w:r>
          </w:p>
          <w:p w:rsidR="004D1244" w:rsidRDefault="004D1244" w:rsidP="004D1244">
            <w:pPr>
              <w:jc w:val="center"/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</w:pPr>
          </w:p>
          <w:p w:rsidR="00A60720" w:rsidRDefault="00C641A3" w:rsidP="004D1244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13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3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–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15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1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</w:t>
            </w:r>
            <w:r w:rsidR="00A60720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Prel(</w:t>
            </w:r>
            <w:r w:rsidR="00A60720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RU</w:t>
            </w:r>
            <w:r w:rsidR="00A60720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="00A60720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A.C/alt</w:t>
            </w:r>
          </w:p>
          <w:p w:rsidR="00A60720" w:rsidRDefault="00A60720" w:rsidP="00983532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E.</w:t>
            </w:r>
            <w:r>
              <w:rPr>
                <w:rFonts w:ascii="Times New Roman" w:hAnsi="Times New Roman"/>
                <w:i/>
                <w:iCs/>
                <w:sz w:val="19"/>
                <w:szCs w:val="19"/>
                <w:lang w:val="ro-RO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:rsidR="00A60720" w:rsidRDefault="004D1244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="00A60720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="00A60720">
              <w:rPr>
                <w:rFonts w:ascii="Times New Roman" w:hAnsi="Times New Roman"/>
                <w:sz w:val="19"/>
                <w:szCs w:val="19"/>
                <w:lang w:val="ro-RO"/>
              </w:rPr>
              <w:t>, F2403,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u w:val="single"/>
                <w:lang w:val="pt-BR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</w:tr>
    </w:tbl>
    <w:p w:rsidR="0035088B" w:rsidRPr="00203F6C" w:rsidRDefault="0035088B" w:rsidP="00203F6C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</w:p>
    <w:p w:rsidR="00315F8F" w:rsidRPr="00203F6C" w:rsidRDefault="00EA7128" w:rsidP="00203F6C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203F6C">
        <w:rPr>
          <w:rFonts w:ascii="Times New Roman" w:hAnsi="Times New Roman"/>
          <w:sz w:val="22"/>
          <w:szCs w:val="22"/>
          <w:lang w:val="en-US"/>
        </w:rPr>
        <w:t>Şef</w:t>
      </w:r>
      <w:r w:rsidR="00484442">
        <w:rPr>
          <w:rFonts w:ascii="Times New Roman" w:hAnsi="Times New Roman"/>
          <w:sz w:val="22"/>
          <w:szCs w:val="22"/>
          <w:lang w:val="en-US"/>
        </w:rPr>
        <w:t>a catedrei</w:t>
      </w:r>
      <w:r w:rsidR="006D44A9" w:rsidRPr="00203F6C">
        <w:rPr>
          <w:rFonts w:ascii="Times New Roman" w:hAnsi="Times New Roman"/>
          <w:sz w:val="22"/>
          <w:szCs w:val="22"/>
          <w:lang w:val="en-US"/>
        </w:rPr>
        <w:t xml:space="preserve"> Chimie generală, doctor în chimie, </w:t>
      </w:r>
      <w:r w:rsidR="006D44A9" w:rsidRPr="00203F6C">
        <w:rPr>
          <w:rFonts w:ascii="Times New Roman" w:hAnsi="Times New Roman"/>
          <w:sz w:val="22"/>
          <w:szCs w:val="22"/>
          <w:lang w:val="ro-RO"/>
        </w:rPr>
        <w:t xml:space="preserve">conferenţiarul </w:t>
      </w:r>
      <w:r w:rsidR="006D44A9" w:rsidRPr="00203F6C">
        <w:rPr>
          <w:rFonts w:ascii="Times New Roman" w:hAnsi="Times New Roman"/>
          <w:sz w:val="22"/>
          <w:szCs w:val="22"/>
          <w:lang w:val="en-US"/>
        </w:rPr>
        <w:t>universitar</w:t>
      </w:r>
      <w:r w:rsidR="006D44A9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EF63D9" w:rsidRPr="00203F6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74234" w:rsidRPr="00203F6C">
        <w:rPr>
          <w:rFonts w:ascii="Times New Roman" w:hAnsi="Times New Roman"/>
          <w:sz w:val="22"/>
          <w:szCs w:val="22"/>
          <w:lang w:val="en-US"/>
        </w:rPr>
        <w:t>Melnic Silvia</w:t>
      </w:r>
    </w:p>
    <w:sectPr w:rsidR="00315F8F" w:rsidRPr="00203F6C" w:rsidSect="002B26B6">
      <w:headerReference w:type="default" r:id="rId8"/>
      <w:pgSz w:w="16838" w:h="11906" w:orient="landscape" w:code="9"/>
      <w:pgMar w:top="567" w:right="1134" w:bottom="567" w:left="1985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0B" w:rsidRDefault="00916C0B">
      <w:r>
        <w:separator/>
      </w:r>
    </w:p>
  </w:endnote>
  <w:endnote w:type="continuationSeparator" w:id="0">
    <w:p w:rsidR="00916C0B" w:rsidRDefault="0091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0B" w:rsidRDefault="00916C0B">
      <w:r>
        <w:separator/>
      </w:r>
    </w:p>
  </w:footnote>
  <w:footnote w:type="continuationSeparator" w:id="0">
    <w:p w:rsidR="00916C0B" w:rsidRDefault="0091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777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5248"/>
      <w:gridCol w:w="325"/>
      <w:gridCol w:w="2318"/>
      <w:gridCol w:w="1988"/>
      <w:gridCol w:w="2273"/>
    </w:tblGrid>
    <w:tr w:rsidR="00FE4013" w:rsidRPr="00E97607">
      <w:trPr>
        <w:cantSplit/>
        <w:trHeight w:val="466"/>
        <w:tblHeader/>
      </w:trPr>
      <w:tc>
        <w:tcPr>
          <w:tcW w:w="16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E97607" w:rsidRDefault="00FE4013" w:rsidP="00FE4013">
          <w:pPr>
            <w:pStyle w:val="a3"/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63360" behindDoc="1" locked="0" layoutInCell="1" allowOverlap="1" wp14:anchorId="6AAC3C60" wp14:editId="6C95287B">
                <wp:simplePos x="0" y="0"/>
                <wp:positionH relativeFrom="column">
                  <wp:posOffset>199390</wp:posOffset>
                </wp:positionH>
                <wp:positionV relativeFrom="paragraph">
                  <wp:posOffset>-45720</wp:posOffset>
                </wp:positionV>
                <wp:extent cx="614045" cy="777875"/>
                <wp:effectExtent l="0" t="0" r="0" b="3175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777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920D92" w:rsidRDefault="00FE4013" w:rsidP="00FE4013">
          <w:pPr>
            <w:pStyle w:val="2"/>
            <w:keepNext w:val="0"/>
            <w:widowControl w:val="0"/>
            <w:jc w:val="center"/>
            <w:rPr>
              <w:b/>
              <w:sz w:val="20"/>
            </w:rPr>
          </w:pPr>
          <w:r w:rsidRPr="00920D92">
            <w:rPr>
              <w:b/>
              <w:sz w:val="20"/>
            </w:rPr>
            <w:t>Catedra CHIMIE GENERALĂ</w:t>
          </w:r>
        </w:p>
        <w:p w:rsidR="00FE4013" w:rsidRPr="00920D92" w:rsidRDefault="00FE4013" w:rsidP="00FE4013">
          <w:pPr>
            <w:pStyle w:val="1"/>
            <w:pBdr>
              <w:top w:val="double" w:sz="4" w:space="1" w:color="auto"/>
              <w:left w:val="double" w:sz="4" w:space="4" w:color="auto"/>
              <w:bottom w:val="double" w:sz="4" w:space="1" w:color="auto"/>
              <w:right w:val="double" w:sz="4" w:space="4" w:color="auto"/>
            </w:pBdr>
            <w:jc w:val="center"/>
            <w:rPr>
              <w:rFonts w:ascii="Times New Roman" w:hAnsi="Times New Roman"/>
              <w:sz w:val="20"/>
              <w:lang w:val="en-US"/>
            </w:rPr>
          </w:pPr>
          <w:r>
            <w:rPr>
              <w:rFonts w:ascii="Times New Roman" w:hAnsi="Times New Roman"/>
              <w:sz w:val="20"/>
              <w:lang w:val="en-US"/>
            </w:rPr>
            <w:t>N.D. 09.2.1 – 12</w:t>
          </w:r>
        </w:p>
        <w:p w:rsidR="00FE4013" w:rsidRPr="00795857" w:rsidRDefault="00FE4013" w:rsidP="00FE4013">
          <w:pPr>
            <w:jc w:val="center"/>
            <w:rPr>
              <w:rFonts w:ascii="Times New Roman" w:hAnsi="Times New Roman"/>
            </w:rPr>
          </w:pPr>
          <w:r>
            <w:rPr>
              <w:szCs w:val="28"/>
            </w:rPr>
            <w:t>Planuri tematice și calendaristice, Orarul lecțiilor practice, Orarul examenelor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caps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Redacția</w:t>
          </w:r>
          <w:r w:rsidRPr="00C01894">
            <w:rPr>
              <w:rFonts w:asciiTheme="majorHAnsi" w:hAnsiTheme="majorHAnsi"/>
              <w:b/>
              <w:caps/>
              <w:lang w:val="ro-MD"/>
            </w:rPr>
            <w:t>: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10</w:t>
          </w:r>
        </w:p>
      </w:tc>
    </w:tr>
    <w:tr w:rsidR="00FE4013">
      <w:trPr>
        <w:cantSplit/>
        <w:trHeight w:hRule="exact" w:val="307"/>
        <w:tblHeader/>
      </w:trPr>
      <w:tc>
        <w:tcPr>
          <w:tcW w:w="162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E4013" w:rsidRDefault="00FE4013" w:rsidP="00FE4013">
          <w:pPr>
            <w:pStyle w:val="a3"/>
            <w:rPr>
              <w:noProof/>
            </w:rPr>
          </w:pPr>
        </w:p>
      </w:tc>
      <w:tc>
        <w:tcPr>
          <w:tcW w:w="7891" w:type="dxa"/>
          <w:gridSpan w:val="3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E4013" w:rsidRPr="00920D92" w:rsidRDefault="00FE4013" w:rsidP="00FE4013">
          <w:pPr>
            <w:pStyle w:val="Titolo1Intestazione"/>
            <w:rPr>
              <w:caps w:val="0"/>
              <w:color w:val="008080"/>
              <w:sz w:val="20"/>
            </w:rPr>
          </w:pP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Data: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>
            <w:rPr>
              <w:rFonts w:asciiTheme="majorHAnsi" w:hAnsiTheme="majorHAnsi"/>
              <w:b/>
              <w:lang w:val="ro-MD"/>
            </w:rPr>
            <w:t>10.04</w:t>
          </w:r>
          <w:r w:rsidRPr="00C01894">
            <w:rPr>
              <w:rFonts w:asciiTheme="majorHAnsi" w:hAnsiTheme="majorHAnsi"/>
              <w:b/>
              <w:lang w:val="ro-MD"/>
            </w:rPr>
            <w:t>.2024</w:t>
          </w:r>
        </w:p>
      </w:tc>
    </w:tr>
    <w:tr w:rsidR="00FE4013">
      <w:trPr>
        <w:cantSplit/>
        <w:trHeight w:hRule="exact" w:val="501"/>
        <w:tblHeader/>
      </w:trPr>
      <w:tc>
        <w:tcPr>
          <w:tcW w:w="162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4013" w:rsidRDefault="00FE4013" w:rsidP="00FE4013">
          <w:pPr>
            <w:pStyle w:val="a3"/>
          </w:pPr>
        </w:p>
      </w:tc>
      <w:tc>
        <w:tcPr>
          <w:tcW w:w="7891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920D92" w:rsidRDefault="00FE4013" w:rsidP="00FE4013">
          <w:pPr>
            <w:pStyle w:val="Titolo1Intestazione"/>
            <w:rPr>
              <w:caps w:val="0"/>
              <w:color w:val="008080"/>
              <w:sz w:val="20"/>
            </w:rPr>
          </w:pPr>
        </w:p>
      </w:tc>
      <w:tc>
        <w:tcPr>
          <w:tcW w:w="42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Pag. </w: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instrText xml:space="preserve"> PAGE </w:instrTex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separate"/>
          </w:r>
          <w:r w:rsidR="00113605">
            <w:rPr>
              <w:rStyle w:val="a5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end"/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t>/</w: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instrText xml:space="preserve"> NUMPAGES </w:instrTex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separate"/>
          </w:r>
          <w:r w:rsidR="00113605">
            <w:rPr>
              <w:rStyle w:val="a5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end"/>
          </w:r>
        </w:p>
      </w:tc>
    </w:tr>
    <w:tr w:rsidR="00374F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2"/>
        <w:gridAfter w:val="3"/>
        <w:wBefore w:w="6873" w:type="dxa"/>
        <w:wAfter w:w="6579" w:type="dxa"/>
        <w:trHeight w:val="79"/>
      </w:trPr>
      <w:tc>
        <w:tcPr>
          <w:tcW w:w="325" w:type="dxa"/>
        </w:tcPr>
        <w:p w:rsidR="00374FD4" w:rsidRDefault="00374FD4" w:rsidP="00374FD4">
          <w:pPr>
            <w:pStyle w:val="a3"/>
            <w:rPr>
              <w:sz w:val="2"/>
            </w:rPr>
          </w:pPr>
        </w:p>
      </w:tc>
    </w:tr>
  </w:tbl>
  <w:p w:rsidR="001D6BEB" w:rsidRDefault="001D6BEB" w:rsidP="00C749C1">
    <w:pPr>
      <w:pStyle w:val="a3"/>
      <w:jc w:val="lef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E88"/>
    <w:multiLevelType w:val="hybridMultilevel"/>
    <w:tmpl w:val="B2FAAB7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BF1B8E"/>
    <w:multiLevelType w:val="hybridMultilevel"/>
    <w:tmpl w:val="9342E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4B486C"/>
    <w:multiLevelType w:val="multilevel"/>
    <w:tmpl w:val="9342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DE4358"/>
    <w:multiLevelType w:val="hybridMultilevel"/>
    <w:tmpl w:val="A76EC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7B091E"/>
    <w:multiLevelType w:val="hybridMultilevel"/>
    <w:tmpl w:val="87D8D5CA"/>
    <w:lvl w:ilvl="0" w:tplc="14CE9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C93E1D"/>
    <w:multiLevelType w:val="multilevel"/>
    <w:tmpl w:val="B2CA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4F070F"/>
    <w:multiLevelType w:val="hybridMultilevel"/>
    <w:tmpl w:val="FE9A03CA"/>
    <w:lvl w:ilvl="0" w:tplc="55AAC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46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E6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E8F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AF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29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6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C5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C6F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E4C89"/>
    <w:multiLevelType w:val="multilevel"/>
    <w:tmpl w:val="30E4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742A0A"/>
    <w:multiLevelType w:val="multilevel"/>
    <w:tmpl w:val="CEA6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22699B"/>
    <w:multiLevelType w:val="hybridMultilevel"/>
    <w:tmpl w:val="8D9895EA"/>
    <w:lvl w:ilvl="0" w:tplc="E6F8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D696E"/>
    <w:multiLevelType w:val="hybridMultilevel"/>
    <w:tmpl w:val="CEA65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674109"/>
    <w:multiLevelType w:val="multilevel"/>
    <w:tmpl w:val="CEA6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B6299"/>
    <w:multiLevelType w:val="hybridMultilevel"/>
    <w:tmpl w:val="7796219C"/>
    <w:lvl w:ilvl="0" w:tplc="C642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E657FA"/>
    <w:multiLevelType w:val="hybridMultilevel"/>
    <w:tmpl w:val="8FB4688A"/>
    <w:lvl w:ilvl="0" w:tplc="4808C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33F22"/>
    <w:multiLevelType w:val="hybridMultilevel"/>
    <w:tmpl w:val="0EA89BCC"/>
    <w:lvl w:ilvl="0" w:tplc="93D8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AE5674"/>
    <w:multiLevelType w:val="hybridMultilevel"/>
    <w:tmpl w:val="30E4F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11C06"/>
    <w:multiLevelType w:val="hybridMultilevel"/>
    <w:tmpl w:val="B2CA6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13"/>
  </w:num>
  <w:num w:numId="9">
    <w:abstractNumId w:val="14"/>
  </w:num>
  <w:num w:numId="10">
    <w:abstractNumId w:val="10"/>
  </w:num>
  <w:num w:numId="11">
    <w:abstractNumId w:val="19"/>
  </w:num>
  <w:num w:numId="12">
    <w:abstractNumId w:val="7"/>
  </w:num>
  <w:num w:numId="13">
    <w:abstractNumId w:val="2"/>
  </w:num>
  <w:num w:numId="14">
    <w:abstractNumId w:val="3"/>
  </w:num>
  <w:num w:numId="15">
    <w:abstractNumId w:val="5"/>
  </w:num>
  <w:num w:numId="16">
    <w:abstractNumId w:val="17"/>
  </w:num>
  <w:num w:numId="17">
    <w:abstractNumId w:val="6"/>
  </w:num>
  <w:num w:numId="18">
    <w:abstractNumId w:val="16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2EB1"/>
    <w:rsid w:val="0001015A"/>
    <w:rsid w:val="0003703C"/>
    <w:rsid w:val="00040E0F"/>
    <w:rsid w:val="00044D28"/>
    <w:rsid w:val="00045DE7"/>
    <w:rsid w:val="00057ECF"/>
    <w:rsid w:val="0007447E"/>
    <w:rsid w:val="00074D20"/>
    <w:rsid w:val="00077DB4"/>
    <w:rsid w:val="000839EF"/>
    <w:rsid w:val="00084A4D"/>
    <w:rsid w:val="00090CB9"/>
    <w:rsid w:val="00092F7C"/>
    <w:rsid w:val="00093976"/>
    <w:rsid w:val="000A010E"/>
    <w:rsid w:val="000A3380"/>
    <w:rsid w:val="000A6DDF"/>
    <w:rsid w:val="000B3315"/>
    <w:rsid w:val="000C0A3F"/>
    <w:rsid w:val="000C0FDC"/>
    <w:rsid w:val="000D20C7"/>
    <w:rsid w:val="000D61FF"/>
    <w:rsid w:val="000D79E3"/>
    <w:rsid w:val="000E352D"/>
    <w:rsid w:val="000E37F2"/>
    <w:rsid w:val="000E5FA5"/>
    <w:rsid w:val="000F38DC"/>
    <w:rsid w:val="000F74C8"/>
    <w:rsid w:val="0010076D"/>
    <w:rsid w:val="00113605"/>
    <w:rsid w:val="0012246C"/>
    <w:rsid w:val="001247F8"/>
    <w:rsid w:val="0012748E"/>
    <w:rsid w:val="00130EF5"/>
    <w:rsid w:val="00132461"/>
    <w:rsid w:val="00133513"/>
    <w:rsid w:val="00141626"/>
    <w:rsid w:val="00144088"/>
    <w:rsid w:val="00147082"/>
    <w:rsid w:val="00151CFE"/>
    <w:rsid w:val="00153CB8"/>
    <w:rsid w:val="00160C81"/>
    <w:rsid w:val="00164C9A"/>
    <w:rsid w:val="00165E36"/>
    <w:rsid w:val="001978C7"/>
    <w:rsid w:val="001A13D3"/>
    <w:rsid w:val="001B6C6F"/>
    <w:rsid w:val="001D26B8"/>
    <w:rsid w:val="001D678B"/>
    <w:rsid w:val="001D6BEB"/>
    <w:rsid w:val="001E0E48"/>
    <w:rsid w:val="001E18A3"/>
    <w:rsid w:val="001E29D7"/>
    <w:rsid w:val="001E78E3"/>
    <w:rsid w:val="001F2712"/>
    <w:rsid w:val="00203F6C"/>
    <w:rsid w:val="00207F38"/>
    <w:rsid w:val="00214228"/>
    <w:rsid w:val="002172A4"/>
    <w:rsid w:val="00222F4D"/>
    <w:rsid w:val="00227B77"/>
    <w:rsid w:val="00236BA1"/>
    <w:rsid w:val="00241C73"/>
    <w:rsid w:val="00253C51"/>
    <w:rsid w:val="002558B6"/>
    <w:rsid w:val="00256B80"/>
    <w:rsid w:val="002730A8"/>
    <w:rsid w:val="00285E16"/>
    <w:rsid w:val="00291579"/>
    <w:rsid w:val="002B1220"/>
    <w:rsid w:val="002B26B6"/>
    <w:rsid w:val="002B4FCC"/>
    <w:rsid w:val="002B52EE"/>
    <w:rsid w:val="002B58A4"/>
    <w:rsid w:val="002D3ECC"/>
    <w:rsid w:val="002D5BBB"/>
    <w:rsid w:val="002E0E24"/>
    <w:rsid w:val="002E413B"/>
    <w:rsid w:val="002E742A"/>
    <w:rsid w:val="002F1960"/>
    <w:rsid w:val="00301AAF"/>
    <w:rsid w:val="0030421A"/>
    <w:rsid w:val="003043C4"/>
    <w:rsid w:val="00311AD4"/>
    <w:rsid w:val="00312891"/>
    <w:rsid w:val="003135F9"/>
    <w:rsid w:val="003147FC"/>
    <w:rsid w:val="0031525A"/>
    <w:rsid w:val="00315F8F"/>
    <w:rsid w:val="00317F69"/>
    <w:rsid w:val="00322AB6"/>
    <w:rsid w:val="00322F27"/>
    <w:rsid w:val="003231EE"/>
    <w:rsid w:val="0032355F"/>
    <w:rsid w:val="00323AD5"/>
    <w:rsid w:val="003272BF"/>
    <w:rsid w:val="00336017"/>
    <w:rsid w:val="0035085F"/>
    <w:rsid w:val="0035088B"/>
    <w:rsid w:val="003510CE"/>
    <w:rsid w:val="00361432"/>
    <w:rsid w:val="00374FD4"/>
    <w:rsid w:val="00376313"/>
    <w:rsid w:val="0038034D"/>
    <w:rsid w:val="00380D71"/>
    <w:rsid w:val="00394DAB"/>
    <w:rsid w:val="0039572B"/>
    <w:rsid w:val="0039640B"/>
    <w:rsid w:val="0039731F"/>
    <w:rsid w:val="003B50D1"/>
    <w:rsid w:val="003B79BF"/>
    <w:rsid w:val="003C10CC"/>
    <w:rsid w:val="003E2904"/>
    <w:rsid w:val="003E7DE8"/>
    <w:rsid w:val="003F6554"/>
    <w:rsid w:val="00400AC1"/>
    <w:rsid w:val="00400EAC"/>
    <w:rsid w:val="0040670D"/>
    <w:rsid w:val="00413242"/>
    <w:rsid w:val="0042613F"/>
    <w:rsid w:val="00433FD1"/>
    <w:rsid w:val="00435C8B"/>
    <w:rsid w:val="00435EE3"/>
    <w:rsid w:val="00441605"/>
    <w:rsid w:val="004545D6"/>
    <w:rsid w:val="00456B72"/>
    <w:rsid w:val="00457A01"/>
    <w:rsid w:val="00460002"/>
    <w:rsid w:val="00460754"/>
    <w:rsid w:val="00465FF0"/>
    <w:rsid w:val="00467AA3"/>
    <w:rsid w:val="00480465"/>
    <w:rsid w:val="00481E06"/>
    <w:rsid w:val="00484442"/>
    <w:rsid w:val="0048535C"/>
    <w:rsid w:val="00486218"/>
    <w:rsid w:val="00491C9B"/>
    <w:rsid w:val="00492E34"/>
    <w:rsid w:val="00497156"/>
    <w:rsid w:val="004A691D"/>
    <w:rsid w:val="004B03C2"/>
    <w:rsid w:val="004B06D4"/>
    <w:rsid w:val="004B0CC2"/>
    <w:rsid w:val="004B2C16"/>
    <w:rsid w:val="004B7D39"/>
    <w:rsid w:val="004C792F"/>
    <w:rsid w:val="004D109A"/>
    <w:rsid w:val="004D1244"/>
    <w:rsid w:val="004D1953"/>
    <w:rsid w:val="004D2C13"/>
    <w:rsid w:val="004D3537"/>
    <w:rsid w:val="004E184D"/>
    <w:rsid w:val="004F1183"/>
    <w:rsid w:val="004F56D4"/>
    <w:rsid w:val="005045DE"/>
    <w:rsid w:val="00507C01"/>
    <w:rsid w:val="00514031"/>
    <w:rsid w:val="005371AD"/>
    <w:rsid w:val="005502A9"/>
    <w:rsid w:val="00551556"/>
    <w:rsid w:val="005533DE"/>
    <w:rsid w:val="005627AD"/>
    <w:rsid w:val="00563265"/>
    <w:rsid w:val="005806D3"/>
    <w:rsid w:val="005819B7"/>
    <w:rsid w:val="00584CD2"/>
    <w:rsid w:val="0058765A"/>
    <w:rsid w:val="005879DE"/>
    <w:rsid w:val="0059506C"/>
    <w:rsid w:val="00596FFD"/>
    <w:rsid w:val="005A018D"/>
    <w:rsid w:val="005A7353"/>
    <w:rsid w:val="005B5361"/>
    <w:rsid w:val="005B77C9"/>
    <w:rsid w:val="005D18ED"/>
    <w:rsid w:val="005F1394"/>
    <w:rsid w:val="005F4497"/>
    <w:rsid w:val="005F7779"/>
    <w:rsid w:val="0060116E"/>
    <w:rsid w:val="006064EF"/>
    <w:rsid w:val="00616B81"/>
    <w:rsid w:val="00631982"/>
    <w:rsid w:val="00634AB0"/>
    <w:rsid w:val="00637765"/>
    <w:rsid w:val="006379D0"/>
    <w:rsid w:val="0064153E"/>
    <w:rsid w:val="006462AA"/>
    <w:rsid w:val="0065485A"/>
    <w:rsid w:val="00672FCC"/>
    <w:rsid w:val="00673420"/>
    <w:rsid w:val="0069029D"/>
    <w:rsid w:val="00693B6B"/>
    <w:rsid w:val="00695720"/>
    <w:rsid w:val="006B1898"/>
    <w:rsid w:val="006B3C3E"/>
    <w:rsid w:val="006C0881"/>
    <w:rsid w:val="006C6470"/>
    <w:rsid w:val="006C67AD"/>
    <w:rsid w:val="006D44A9"/>
    <w:rsid w:val="006D4D7B"/>
    <w:rsid w:val="006D740C"/>
    <w:rsid w:val="006E6DB5"/>
    <w:rsid w:val="006F116E"/>
    <w:rsid w:val="007012B7"/>
    <w:rsid w:val="007130F1"/>
    <w:rsid w:val="00716CFD"/>
    <w:rsid w:val="007341CD"/>
    <w:rsid w:val="00743C23"/>
    <w:rsid w:val="00744C7E"/>
    <w:rsid w:val="00771016"/>
    <w:rsid w:val="00774234"/>
    <w:rsid w:val="00777F5D"/>
    <w:rsid w:val="0078364A"/>
    <w:rsid w:val="00790C6C"/>
    <w:rsid w:val="007913C2"/>
    <w:rsid w:val="00792B4F"/>
    <w:rsid w:val="00794D48"/>
    <w:rsid w:val="00795857"/>
    <w:rsid w:val="007A00CD"/>
    <w:rsid w:val="007A1DF9"/>
    <w:rsid w:val="007B2197"/>
    <w:rsid w:val="007B50AE"/>
    <w:rsid w:val="007B6ACD"/>
    <w:rsid w:val="007C1534"/>
    <w:rsid w:val="007C15D1"/>
    <w:rsid w:val="007C532A"/>
    <w:rsid w:val="007D2256"/>
    <w:rsid w:val="007D245F"/>
    <w:rsid w:val="007D47B0"/>
    <w:rsid w:val="007D75F8"/>
    <w:rsid w:val="007F3E86"/>
    <w:rsid w:val="008014C4"/>
    <w:rsid w:val="00804FF7"/>
    <w:rsid w:val="00807C03"/>
    <w:rsid w:val="00814503"/>
    <w:rsid w:val="008171C8"/>
    <w:rsid w:val="008278E6"/>
    <w:rsid w:val="00831DD2"/>
    <w:rsid w:val="0083417B"/>
    <w:rsid w:val="00835B43"/>
    <w:rsid w:val="0084081A"/>
    <w:rsid w:val="0085653D"/>
    <w:rsid w:val="008679FE"/>
    <w:rsid w:val="00871F16"/>
    <w:rsid w:val="00873D83"/>
    <w:rsid w:val="0087786B"/>
    <w:rsid w:val="008818B0"/>
    <w:rsid w:val="0088217D"/>
    <w:rsid w:val="0088479E"/>
    <w:rsid w:val="008852BF"/>
    <w:rsid w:val="008959BF"/>
    <w:rsid w:val="00895C1A"/>
    <w:rsid w:val="008A1B8F"/>
    <w:rsid w:val="008A2DA6"/>
    <w:rsid w:val="008D3524"/>
    <w:rsid w:val="008D66D9"/>
    <w:rsid w:val="009011A8"/>
    <w:rsid w:val="00906F58"/>
    <w:rsid w:val="00911A33"/>
    <w:rsid w:val="00916C0B"/>
    <w:rsid w:val="00920D92"/>
    <w:rsid w:val="009220F5"/>
    <w:rsid w:val="0092518F"/>
    <w:rsid w:val="009259D8"/>
    <w:rsid w:val="0092617D"/>
    <w:rsid w:val="009353A1"/>
    <w:rsid w:val="0093571A"/>
    <w:rsid w:val="009476CA"/>
    <w:rsid w:val="00962673"/>
    <w:rsid w:val="00976880"/>
    <w:rsid w:val="00980CA3"/>
    <w:rsid w:val="00982E9D"/>
    <w:rsid w:val="00983532"/>
    <w:rsid w:val="00983CDC"/>
    <w:rsid w:val="00991763"/>
    <w:rsid w:val="00992987"/>
    <w:rsid w:val="009A781C"/>
    <w:rsid w:val="009D02C2"/>
    <w:rsid w:val="009D17FC"/>
    <w:rsid w:val="009D26DC"/>
    <w:rsid w:val="009D6348"/>
    <w:rsid w:val="009D7B0C"/>
    <w:rsid w:val="009E3E7B"/>
    <w:rsid w:val="009E5629"/>
    <w:rsid w:val="009F1449"/>
    <w:rsid w:val="009F27ED"/>
    <w:rsid w:val="009F38B0"/>
    <w:rsid w:val="00A01130"/>
    <w:rsid w:val="00A048F0"/>
    <w:rsid w:val="00A149AD"/>
    <w:rsid w:val="00A21A7C"/>
    <w:rsid w:val="00A27523"/>
    <w:rsid w:val="00A2787E"/>
    <w:rsid w:val="00A33A16"/>
    <w:rsid w:val="00A42DED"/>
    <w:rsid w:val="00A43156"/>
    <w:rsid w:val="00A434E1"/>
    <w:rsid w:val="00A46904"/>
    <w:rsid w:val="00A5003E"/>
    <w:rsid w:val="00A529A9"/>
    <w:rsid w:val="00A569DD"/>
    <w:rsid w:val="00A60720"/>
    <w:rsid w:val="00A60BE6"/>
    <w:rsid w:val="00A6152D"/>
    <w:rsid w:val="00A70A70"/>
    <w:rsid w:val="00A70B3F"/>
    <w:rsid w:val="00A74DE1"/>
    <w:rsid w:val="00A926DE"/>
    <w:rsid w:val="00AA60C8"/>
    <w:rsid w:val="00AA63EC"/>
    <w:rsid w:val="00AB04E8"/>
    <w:rsid w:val="00AB060E"/>
    <w:rsid w:val="00AB3D74"/>
    <w:rsid w:val="00AC21DA"/>
    <w:rsid w:val="00AD13E2"/>
    <w:rsid w:val="00AD1CA6"/>
    <w:rsid w:val="00AD3854"/>
    <w:rsid w:val="00AE6BF0"/>
    <w:rsid w:val="00AF02AF"/>
    <w:rsid w:val="00B02099"/>
    <w:rsid w:val="00B052F2"/>
    <w:rsid w:val="00B170D0"/>
    <w:rsid w:val="00B17DCF"/>
    <w:rsid w:val="00B222E3"/>
    <w:rsid w:val="00B32276"/>
    <w:rsid w:val="00B43447"/>
    <w:rsid w:val="00B56096"/>
    <w:rsid w:val="00B632C9"/>
    <w:rsid w:val="00B63CE1"/>
    <w:rsid w:val="00B7124F"/>
    <w:rsid w:val="00B83B07"/>
    <w:rsid w:val="00B857AC"/>
    <w:rsid w:val="00B85C27"/>
    <w:rsid w:val="00B928A1"/>
    <w:rsid w:val="00B93893"/>
    <w:rsid w:val="00BA011E"/>
    <w:rsid w:val="00BA2744"/>
    <w:rsid w:val="00BA404F"/>
    <w:rsid w:val="00BA46DA"/>
    <w:rsid w:val="00BB340A"/>
    <w:rsid w:val="00BB510C"/>
    <w:rsid w:val="00BC3190"/>
    <w:rsid w:val="00BC5020"/>
    <w:rsid w:val="00BE34AF"/>
    <w:rsid w:val="00BE5F9F"/>
    <w:rsid w:val="00BF1541"/>
    <w:rsid w:val="00BF1660"/>
    <w:rsid w:val="00BF27BD"/>
    <w:rsid w:val="00BF323A"/>
    <w:rsid w:val="00BF48A2"/>
    <w:rsid w:val="00C018E8"/>
    <w:rsid w:val="00C04C33"/>
    <w:rsid w:val="00C05732"/>
    <w:rsid w:val="00C07364"/>
    <w:rsid w:val="00C11334"/>
    <w:rsid w:val="00C11466"/>
    <w:rsid w:val="00C15D57"/>
    <w:rsid w:val="00C30E12"/>
    <w:rsid w:val="00C31494"/>
    <w:rsid w:val="00C32361"/>
    <w:rsid w:val="00C352F2"/>
    <w:rsid w:val="00C375D4"/>
    <w:rsid w:val="00C4352A"/>
    <w:rsid w:val="00C56459"/>
    <w:rsid w:val="00C60687"/>
    <w:rsid w:val="00C60AC7"/>
    <w:rsid w:val="00C641A3"/>
    <w:rsid w:val="00C65100"/>
    <w:rsid w:val="00C664F5"/>
    <w:rsid w:val="00C70FDC"/>
    <w:rsid w:val="00C71C4F"/>
    <w:rsid w:val="00C72723"/>
    <w:rsid w:val="00C749C1"/>
    <w:rsid w:val="00C82F84"/>
    <w:rsid w:val="00C83A58"/>
    <w:rsid w:val="00C94C74"/>
    <w:rsid w:val="00C9555B"/>
    <w:rsid w:val="00C9616F"/>
    <w:rsid w:val="00C9691F"/>
    <w:rsid w:val="00CA3083"/>
    <w:rsid w:val="00CA4CF5"/>
    <w:rsid w:val="00CB26FC"/>
    <w:rsid w:val="00CB411F"/>
    <w:rsid w:val="00CC23CC"/>
    <w:rsid w:val="00CD278B"/>
    <w:rsid w:val="00CD4636"/>
    <w:rsid w:val="00CD5028"/>
    <w:rsid w:val="00CD5AEF"/>
    <w:rsid w:val="00CD5B6F"/>
    <w:rsid w:val="00CD5C72"/>
    <w:rsid w:val="00CE0E98"/>
    <w:rsid w:val="00CE1F4A"/>
    <w:rsid w:val="00CE5221"/>
    <w:rsid w:val="00CF1626"/>
    <w:rsid w:val="00CF464D"/>
    <w:rsid w:val="00CF6E79"/>
    <w:rsid w:val="00D000A7"/>
    <w:rsid w:val="00D046D4"/>
    <w:rsid w:val="00D1624A"/>
    <w:rsid w:val="00D1781F"/>
    <w:rsid w:val="00D30C5F"/>
    <w:rsid w:val="00D313A6"/>
    <w:rsid w:val="00D348B5"/>
    <w:rsid w:val="00D445EC"/>
    <w:rsid w:val="00D561E2"/>
    <w:rsid w:val="00D71196"/>
    <w:rsid w:val="00D722CA"/>
    <w:rsid w:val="00D7440C"/>
    <w:rsid w:val="00D773C1"/>
    <w:rsid w:val="00DA12DF"/>
    <w:rsid w:val="00DA7196"/>
    <w:rsid w:val="00DB23AA"/>
    <w:rsid w:val="00DB528E"/>
    <w:rsid w:val="00DB6638"/>
    <w:rsid w:val="00DC2919"/>
    <w:rsid w:val="00DD5CF9"/>
    <w:rsid w:val="00DD736D"/>
    <w:rsid w:val="00DD7FDB"/>
    <w:rsid w:val="00DE5B1B"/>
    <w:rsid w:val="00DF0F8F"/>
    <w:rsid w:val="00E00836"/>
    <w:rsid w:val="00E0716D"/>
    <w:rsid w:val="00E16113"/>
    <w:rsid w:val="00E17DE3"/>
    <w:rsid w:val="00E22D25"/>
    <w:rsid w:val="00E30760"/>
    <w:rsid w:val="00E35DFE"/>
    <w:rsid w:val="00E4342B"/>
    <w:rsid w:val="00E43EED"/>
    <w:rsid w:val="00E43F40"/>
    <w:rsid w:val="00E45363"/>
    <w:rsid w:val="00E658ED"/>
    <w:rsid w:val="00E65F36"/>
    <w:rsid w:val="00E66A86"/>
    <w:rsid w:val="00E7501D"/>
    <w:rsid w:val="00E7613F"/>
    <w:rsid w:val="00E8079E"/>
    <w:rsid w:val="00E902BE"/>
    <w:rsid w:val="00E97607"/>
    <w:rsid w:val="00EA07EE"/>
    <w:rsid w:val="00EA7128"/>
    <w:rsid w:val="00EA7D27"/>
    <w:rsid w:val="00EB1824"/>
    <w:rsid w:val="00EC2FC9"/>
    <w:rsid w:val="00EE0371"/>
    <w:rsid w:val="00EE0F01"/>
    <w:rsid w:val="00EF1FED"/>
    <w:rsid w:val="00EF63D9"/>
    <w:rsid w:val="00F027B2"/>
    <w:rsid w:val="00F03208"/>
    <w:rsid w:val="00F03A03"/>
    <w:rsid w:val="00F16E05"/>
    <w:rsid w:val="00F22135"/>
    <w:rsid w:val="00F27C2F"/>
    <w:rsid w:val="00F31F53"/>
    <w:rsid w:val="00F3649D"/>
    <w:rsid w:val="00F4207F"/>
    <w:rsid w:val="00F5075B"/>
    <w:rsid w:val="00F519C2"/>
    <w:rsid w:val="00F562DD"/>
    <w:rsid w:val="00F616BE"/>
    <w:rsid w:val="00F629C4"/>
    <w:rsid w:val="00F73946"/>
    <w:rsid w:val="00F75CEF"/>
    <w:rsid w:val="00F7799A"/>
    <w:rsid w:val="00F8148A"/>
    <w:rsid w:val="00F815CD"/>
    <w:rsid w:val="00F84293"/>
    <w:rsid w:val="00F866F7"/>
    <w:rsid w:val="00F9440B"/>
    <w:rsid w:val="00F97438"/>
    <w:rsid w:val="00FA5CC6"/>
    <w:rsid w:val="00FB0952"/>
    <w:rsid w:val="00FB3BF6"/>
    <w:rsid w:val="00FC13D5"/>
    <w:rsid w:val="00FD7EAD"/>
    <w:rsid w:val="00FE16F7"/>
    <w:rsid w:val="00FE1E95"/>
    <w:rsid w:val="00FE4013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4476D6-ED58-43B2-B4FA-509E69F8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083"/>
    <w:rPr>
      <w:rFonts w:ascii="Arial" w:hAnsi="Arial"/>
      <w:lang w:val="it-IT"/>
    </w:rPr>
  </w:style>
  <w:style w:type="paragraph" w:styleId="1">
    <w:name w:val="heading 1"/>
    <w:basedOn w:val="a"/>
    <w:next w:val="a"/>
    <w:qFormat/>
    <w:rsid w:val="00CA3083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CA3083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CA3083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CA3083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paragraph" w:styleId="6">
    <w:name w:val="heading 6"/>
    <w:basedOn w:val="a"/>
    <w:next w:val="a"/>
    <w:qFormat/>
    <w:rsid w:val="00374F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083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CA3083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CA3083"/>
    <w:rPr>
      <w:rFonts w:ascii="Times New Roman" w:hAnsi="Times New Roman"/>
    </w:rPr>
  </w:style>
  <w:style w:type="paragraph" w:customStyle="1" w:styleId="Modello">
    <w:name w:val="Modello"/>
    <w:basedOn w:val="a3"/>
    <w:rsid w:val="00CA3083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CA3083"/>
    <w:rPr>
      <w:caps/>
      <w:sz w:val="24"/>
    </w:rPr>
  </w:style>
  <w:style w:type="paragraph" w:customStyle="1" w:styleId="NumeroRevisione">
    <w:name w:val="Numero Revisione"/>
    <w:basedOn w:val="a3"/>
    <w:rsid w:val="00CA3083"/>
    <w:pPr>
      <w:jc w:val="left"/>
    </w:pPr>
    <w:rPr>
      <w:sz w:val="16"/>
    </w:rPr>
  </w:style>
  <w:style w:type="paragraph" w:customStyle="1" w:styleId="Revisione">
    <w:name w:val="Revisione"/>
    <w:basedOn w:val="a3"/>
    <w:rsid w:val="00CA3083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CA3083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CA3083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table" w:styleId="a8">
    <w:name w:val="Table Grid"/>
    <w:basedOn w:val="a1"/>
    <w:rsid w:val="00100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a9"/>
    <w:rsid w:val="0010076D"/>
    <w:pPr>
      <w:keepLines/>
      <w:spacing w:before="840" w:after="600"/>
      <w:ind w:left="709" w:right="567"/>
      <w:jc w:val="center"/>
    </w:pPr>
    <w:rPr>
      <w:b/>
      <w:sz w:val="28"/>
    </w:rPr>
  </w:style>
  <w:style w:type="paragraph" w:styleId="a9">
    <w:name w:val="Body Text"/>
    <w:basedOn w:val="a"/>
    <w:rsid w:val="0010076D"/>
    <w:pPr>
      <w:spacing w:after="120"/>
    </w:pPr>
  </w:style>
  <w:style w:type="paragraph" w:styleId="aa">
    <w:name w:val="Block Text"/>
    <w:basedOn w:val="a"/>
    <w:rsid w:val="00693B6B"/>
    <w:pPr>
      <w:ind w:left="2694" w:right="1079"/>
    </w:pPr>
    <w:rPr>
      <w:rFonts w:ascii="Times New Roman" w:hAnsi="Times New Roman"/>
      <w:b/>
      <w:sz w:val="40"/>
      <w:lang w:val="ro-RO" w:eastAsia="ru-RU"/>
    </w:rPr>
  </w:style>
  <w:style w:type="paragraph" w:customStyle="1" w:styleId="ab">
    <w:name w:val="Стиль"/>
    <w:rsid w:val="00057ECF"/>
    <w:rPr>
      <w:lang w:val="ru-RU" w:eastAsia="ru-RU"/>
    </w:rPr>
  </w:style>
  <w:style w:type="paragraph" w:styleId="ac">
    <w:name w:val="Title"/>
    <w:basedOn w:val="a"/>
    <w:qFormat/>
    <w:rsid w:val="00374FD4"/>
    <w:pPr>
      <w:jc w:val="center"/>
    </w:pPr>
    <w:rPr>
      <w:rFonts w:ascii="Times New Roman" w:hAnsi="Times New Roman"/>
      <w:sz w:val="24"/>
      <w:lang w:val="en-US" w:eastAsia="ru-RU"/>
    </w:rPr>
  </w:style>
  <w:style w:type="paragraph" w:styleId="ad">
    <w:name w:val="Balloon Text"/>
    <w:basedOn w:val="a"/>
    <w:link w:val="ae"/>
    <w:rsid w:val="00FE16F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E16F7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EE0D-D181-4874-BBAA-7E0BD03B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USMF</cp:lastModifiedBy>
  <cp:revision>2</cp:revision>
  <cp:lastPrinted>2025-08-30T09:54:00Z</cp:lastPrinted>
  <dcterms:created xsi:type="dcterms:W3CDTF">2025-10-24T10:06:00Z</dcterms:created>
  <dcterms:modified xsi:type="dcterms:W3CDTF">2025-10-24T10:06:00Z</dcterms:modified>
</cp:coreProperties>
</file>