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AF10" w14:textId="77777777" w:rsidR="00562287" w:rsidRDefault="00562287" w:rsidP="00423902">
      <w:pPr>
        <w:spacing w:line="276" w:lineRule="auto"/>
        <w:ind w:right="-6"/>
        <w:jc w:val="right"/>
        <w:rPr>
          <w:rFonts w:ascii="Times New Roman" w:hAnsi="Times New Roman"/>
          <w:b/>
          <w:sz w:val="24"/>
          <w:szCs w:val="24"/>
        </w:rPr>
      </w:pPr>
    </w:p>
    <w:p w14:paraId="3FC6F8D9" w14:textId="77777777" w:rsidR="00500412" w:rsidRDefault="00500412" w:rsidP="00423902">
      <w:pPr>
        <w:spacing w:line="276" w:lineRule="auto"/>
        <w:ind w:right="-6"/>
        <w:jc w:val="right"/>
        <w:rPr>
          <w:rFonts w:ascii="Times New Roman" w:hAnsi="Times New Roman"/>
          <w:b/>
          <w:sz w:val="24"/>
          <w:szCs w:val="24"/>
        </w:rPr>
      </w:pPr>
    </w:p>
    <w:p w14:paraId="621D53CE" w14:textId="5991AC52" w:rsidR="00423902" w:rsidRPr="00423902" w:rsidRDefault="00423902" w:rsidP="00562287">
      <w:pPr>
        <w:spacing w:line="360" w:lineRule="auto"/>
        <w:ind w:right="-6"/>
        <w:jc w:val="right"/>
        <w:rPr>
          <w:rFonts w:ascii="Times New Roman" w:hAnsi="Times New Roman"/>
          <w:b/>
          <w:sz w:val="24"/>
          <w:szCs w:val="24"/>
        </w:rPr>
      </w:pPr>
      <w:r w:rsidRPr="00423902">
        <w:rPr>
          <w:rFonts w:ascii="Times New Roman" w:hAnsi="Times New Roman"/>
          <w:b/>
          <w:sz w:val="24"/>
          <w:szCs w:val="24"/>
        </w:rPr>
        <w:t xml:space="preserve">APROBAT </w:t>
      </w:r>
    </w:p>
    <w:p w14:paraId="72922A5F" w14:textId="77777777" w:rsidR="00423902" w:rsidRPr="00423902" w:rsidRDefault="00423902" w:rsidP="00562287">
      <w:pPr>
        <w:spacing w:line="360" w:lineRule="auto"/>
        <w:ind w:right="-6"/>
        <w:jc w:val="right"/>
        <w:rPr>
          <w:rFonts w:ascii="Times New Roman" w:hAnsi="Times New Roman"/>
          <w:b/>
          <w:sz w:val="24"/>
          <w:szCs w:val="24"/>
        </w:rPr>
      </w:pPr>
      <w:r w:rsidRPr="00423902">
        <w:rPr>
          <w:rFonts w:ascii="Times New Roman" w:hAnsi="Times New Roman"/>
          <w:b/>
          <w:sz w:val="24"/>
          <w:szCs w:val="24"/>
        </w:rPr>
        <w:t>la şedinţa Catedrei de chimie generală,</w:t>
      </w:r>
    </w:p>
    <w:p w14:paraId="325E085E" w14:textId="09045212" w:rsidR="00423902" w:rsidRPr="00423902" w:rsidRDefault="00423902" w:rsidP="00562287">
      <w:pPr>
        <w:spacing w:line="360" w:lineRule="auto"/>
        <w:ind w:right="-6"/>
        <w:jc w:val="right"/>
        <w:rPr>
          <w:rFonts w:ascii="Times New Roman" w:hAnsi="Times New Roman"/>
          <w:b/>
          <w:sz w:val="24"/>
          <w:szCs w:val="24"/>
        </w:rPr>
      </w:pPr>
      <w:r w:rsidRPr="00423902">
        <w:rPr>
          <w:rFonts w:ascii="Times New Roman" w:hAnsi="Times New Roman"/>
          <w:b/>
          <w:sz w:val="24"/>
          <w:szCs w:val="24"/>
        </w:rPr>
        <w:t xml:space="preserve"> Proces verbal Nr. 1 din ”_____” </w:t>
      </w:r>
      <w:r>
        <w:rPr>
          <w:rFonts w:ascii="Times New Roman" w:hAnsi="Times New Roman"/>
          <w:b/>
          <w:sz w:val="24"/>
          <w:szCs w:val="24"/>
        </w:rPr>
        <w:t>s</w:t>
      </w:r>
      <w:r w:rsidRPr="00423902">
        <w:rPr>
          <w:rFonts w:ascii="Times New Roman" w:hAnsi="Times New Roman"/>
          <w:b/>
          <w:sz w:val="24"/>
          <w:szCs w:val="24"/>
        </w:rPr>
        <w:t>eptembrie 202</w:t>
      </w:r>
      <w:r w:rsidR="00562287">
        <w:rPr>
          <w:rFonts w:ascii="Times New Roman" w:hAnsi="Times New Roman"/>
          <w:b/>
          <w:sz w:val="24"/>
          <w:szCs w:val="24"/>
        </w:rPr>
        <w:t>3</w:t>
      </w:r>
    </w:p>
    <w:p w14:paraId="60F2F072" w14:textId="3D89FF66" w:rsidR="00423902" w:rsidRPr="00423902" w:rsidRDefault="00423902" w:rsidP="00562287">
      <w:pPr>
        <w:spacing w:line="360" w:lineRule="auto"/>
        <w:ind w:right="-6"/>
        <w:jc w:val="right"/>
        <w:rPr>
          <w:rFonts w:ascii="Times New Roman" w:hAnsi="Times New Roman"/>
          <w:b/>
          <w:sz w:val="24"/>
          <w:szCs w:val="24"/>
        </w:rPr>
      </w:pPr>
      <w:r w:rsidRPr="00423902">
        <w:rPr>
          <w:rFonts w:ascii="Times New Roman" w:hAnsi="Times New Roman"/>
          <w:b/>
          <w:sz w:val="24"/>
          <w:szCs w:val="24"/>
        </w:rPr>
        <w:t xml:space="preserve"> ____________ </w:t>
      </w:r>
      <w:r>
        <w:rPr>
          <w:rFonts w:ascii="Times New Roman" w:hAnsi="Times New Roman"/>
          <w:b/>
          <w:sz w:val="24"/>
          <w:szCs w:val="24"/>
        </w:rPr>
        <w:t>Silvia</w:t>
      </w:r>
      <w:r w:rsidRPr="004239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MELNIC</w:t>
      </w:r>
      <w:r w:rsidRPr="00423902">
        <w:rPr>
          <w:rFonts w:ascii="Times New Roman" w:hAnsi="Times New Roman"/>
          <w:b/>
          <w:sz w:val="24"/>
          <w:szCs w:val="24"/>
        </w:rPr>
        <w:t xml:space="preserve"> </w:t>
      </w:r>
    </w:p>
    <w:p w14:paraId="58863851" w14:textId="1A546781" w:rsidR="00423902" w:rsidRPr="00423902" w:rsidRDefault="00423902" w:rsidP="00562287">
      <w:pPr>
        <w:spacing w:line="360" w:lineRule="auto"/>
        <w:ind w:right="-6"/>
        <w:jc w:val="right"/>
        <w:rPr>
          <w:rFonts w:ascii="Times New Roman" w:hAnsi="Times New Roman"/>
          <w:b/>
          <w:sz w:val="24"/>
          <w:szCs w:val="24"/>
        </w:rPr>
      </w:pPr>
      <w:r w:rsidRPr="00423902">
        <w:rPr>
          <w:rFonts w:ascii="Times New Roman" w:hAnsi="Times New Roman"/>
          <w:b/>
          <w:sz w:val="24"/>
          <w:szCs w:val="24"/>
        </w:rPr>
        <w:t xml:space="preserve">Şef catedră, dr. şt. </w:t>
      </w:r>
      <w:r>
        <w:rPr>
          <w:rFonts w:ascii="Times New Roman" w:hAnsi="Times New Roman"/>
          <w:b/>
          <w:sz w:val="24"/>
          <w:szCs w:val="24"/>
        </w:rPr>
        <w:t>chim</w:t>
      </w:r>
      <w:r w:rsidRPr="00423902">
        <w:rPr>
          <w:rFonts w:ascii="Times New Roman" w:hAnsi="Times New Roman"/>
          <w:b/>
          <w:sz w:val="24"/>
          <w:szCs w:val="24"/>
        </w:rPr>
        <w:t xml:space="preserve">., conf. univ. </w:t>
      </w:r>
    </w:p>
    <w:p w14:paraId="0E088D97" w14:textId="77777777" w:rsidR="00423902" w:rsidRDefault="00423902" w:rsidP="00CF133B">
      <w:pPr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14:paraId="3681DAAF" w14:textId="77777777" w:rsidR="00500412" w:rsidRPr="00A6733E" w:rsidRDefault="00500412" w:rsidP="00CF133B">
      <w:pPr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14:paraId="3C1194BE" w14:textId="77777777" w:rsidR="00423902" w:rsidRPr="00A6733E" w:rsidRDefault="00423902" w:rsidP="00CF133B">
      <w:pPr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14:paraId="1947A8F7" w14:textId="77777777" w:rsidR="00562287" w:rsidRDefault="00423902" w:rsidP="00562287">
      <w:pPr>
        <w:spacing w:line="276" w:lineRule="auto"/>
        <w:ind w:right="-6"/>
        <w:jc w:val="center"/>
        <w:rPr>
          <w:rFonts w:ascii="Times New Roman" w:hAnsi="Times New Roman"/>
          <w:b/>
          <w:sz w:val="26"/>
          <w:szCs w:val="26"/>
        </w:rPr>
      </w:pPr>
      <w:r w:rsidRPr="00423902">
        <w:rPr>
          <w:rFonts w:ascii="Times New Roman" w:hAnsi="Times New Roman"/>
          <w:b/>
          <w:sz w:val="26"/>
          <w:szCs w:val="26"/>
        </w:rPr>
        <w:t>Planul tematico-calendaristic al ședințelor</w:t>
      </w:r>
    </w:p>
    <w:p w14:paraId="309EDC94" w14:textId="77777777" w:rsidR="00562287" w:rsidRDefault="00423902" w:rsidP="00562287">
      <w:pPr>
        <w:spacing w:line="276" w:lineRule="auto"/>
        <w:ind w:right="-6"/>
        <w:jc w:val="center"/>
        <w:rPr>
          <w:rFonts w:ascii="Times New Roman" w:hAnsi="Times New Roman"/>
          <w:b/>
          <w:sz w:val="26"/>
          <w:szCs w:val="26"/>
        </w:rPr>
      </w:pPr>
      <w:r w:rsidRPr="00423902">
        <w:rPr>
          <w:rFonts w:ascii="Times New Roman" w:hAnsi="Times New Roman"/>
          <w:b/>
          <w:sz w:val="26"/>
          <w:szCs w:val="26"/>
        </w:rPr>
        <w:t xml:space="preserve">Cercului Științific al Studenților și Rezidenților </w:t>
      </w:r>
    </w:p>
    <w:p w14:paraId="2B1D7194" w14:textId="6DE93295" w:rsidR="00423902" w:rsidRDefault="00423902" w:rsidP="00562287">
      <w:pPr>
        <w:spacing w:line="276" w:lineRule="auto"/>
        <w:ind w:right="-6"/>
        <w:jc w:val="center"/>
        <w:rPr>
          <w:rFonts w:ascii="Times New Roman" w:hAnsi="Times New Roman"/>
          <w:b/>
          <w:sz w:val="26"/>
          <w:szCs w:val="26"/>
        </w:rPr>
      </w:pPr>
      <w:r w:rsidRPr="00423902">
        <w:rPr>
          <w:rFonts w:ascii="Times New Roman" w:hAnsi="Times New Roman"/>
          <w:b/>
          <w:sz w:val="26"/>
          <w:szCs w:val="26"/>
        </w:rPr>
        <w:t xml:space="preserve">al Catedrei de </w:t>
      </w:r>
      <w:r w:rsidR="00562287">
        <w:rPr>
          <w:rFonts w:ascii="Times New Roman" w:hAnsi="Times New Roman"/>
          <w:b/>
          <w:sz w:val="26"/>
          <w:szCs w:val="26"/>
        </w:rPr>
        <w:t>chimie generală</w:t>
      </w:r>
    </w:p>
    <w:p w14:paraId="5D18B995" w14:textId="77777777" w:rsidR="00423902" w:rsidRDefault="00423902" w:rsidP="00CF133B">
      <w:pPr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14:paraId="2CEBD791" w14:textId="77777777" w:rsidR="00500412" w:rsidRPr="00A6733E" w:rsidRDefault="00500412" w:rsidP="00CF133B">
      <w:pPr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680"/>
        <w:gridCol w:w="897"/>
        <w:gridCol w:w="1550"/>
        <w:gridCol w:w="3530"/>
        <w:gridCol w:w="1410"/>
      </w:tblGrid>
      <w:tr w:rsidR="00562287" w14:paraId="70E89510" w14:textId="77777777" w:rsidTr="00562287">
        <w:tc>
          <w:tcPr>
            <w:tcW w:w="562" w:type="dxa"/>
          </w:tcPr>
          <w:p w14:paraId="378F0856" w14:textId="1F955DA6" w:rsidR="00562287" w:rsidRPr="00562287" w:rsidRDefault="00562287" w:rsidP="00500412">
            <w:pPr>
              <w:spacing w:line="276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622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 d/o</w:t>
            </w:r>
          </w:p>
        </w:tc>
        <w:tc>
          <w:tcPr>
            <w:tcW w:w="1680" w:type="dxa"/>
          </w:tcPr>
          <w:p w14:paraId="053FAFCD" w14:textId="3FA23BCB" w:rsidR="00562287" w:rsidRPr="00562287" w:rsidRDefault="00562287" w:rsidP="00500412">
            <w:pPr>
              <w:spacing w:line="276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62287">
              <w:rPr>
                <w:rFonts w:ascii="Times New Roman" w:hAnsi="Times New Roman"/>
                <w:b/>
                <w:sz w:val="24"/>
                <w:szCs w:val="24"/>
              </w:rPr>
              <w:t>Nume, Prenume</w:t>
            </w:r>
          </w:p>
        </w:tc>
        <w:tc>
          <w:tcPr>
            <w:tcW w:w="897" w:type="dxa"/>
          </w:tcPr>
          <w:p w14:paraId="7747F5CE" w14:textId="5AE0BACB" w:rsidR="00562287" w:rsidRPr="00562287" w:rsidRDefault="00562287" w:rsidP="00500412">
            <w:pPr>
              <w:spacing w:line="276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</w:t>
            </w:r>
            <w:r w:rsidRPr="005622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rupa</w:t>
            </w:r>
          </w:p>
        </w:tc>
        <w:tc>
          <w:tcPr>
            <w:tcW w:w="1550" w:type="dxa"/>
          </w:tcPr>
          <w:p w14:paraId="1EADD1BB" w14:textId="2466CBBA" w:rsidR="00562287" w:rsidRPr="00562287" w:rsidRDefault="00562287" w:rsidP="00500412">
            <w:pPr>
              <w:spacing w:line="276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62287">
              <w:rPr>
                <w:rFonts w:ascii="Times New Roman" w:hAnsi="Times New Roman"/>
                <w:b/>
                <w:sz w:val="24"/>
                <w:szCs w:val="24"/>
              </w:rPr>
              <w:t>Coordonator Științific</w:t>
            </w:r>
          </w:p>
        </w:tc>
        <w:tc>
          <w:tcPr>
            <w:tcW w:w="3530" w:type="dxa"/>
          </w:tcPr>
          <w:p w14:paraId="0D53AA02" w14:textId="4410A563" w:rsidR="00562287" w:rsidRPr="00562287" w:rsidRDefault="00562287" w:rsidP="00500412">
            <w:pPr>
              <w:spacing w:line="276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62287">
              <w:rPr>
                <w:rFonts w:ascii="Times New Roman" w:hAnsi="Times New Roman"/>
                <w:b/>
                <w:sz w:val="24"/>
                <w:szCs w:val="24"/>
              </w:rPr>
              <w:t>Denumirea temei de cercetare a studentului/rezidentului</w:t>
            </w:r>
          </w:p>
        </w:tc>
        <w:tc>
          <w:tcPr>
            <w:tcW w:w="1410" w:type="dxa"/>
          </w:tcPr>
          <w:p w14:paraId="5DADD59B" w14:textId="4E9FC7C8" w:rsidR="00562287" w:rsidRPr="00562287" w:rsidRDefault="00562287" w:rsidP="00500412">
            <w:pPr>
              <w:spacing w:line="276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622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 prezentării</w:t>
            </w:r>
          </w:p>
        </w:tc>
      </w:tr>
      <w:tr w:rsidR="006C264A" w:rsidRPr="006C264A" w14:paraId="5884AEA8" w14:textId="77777777" w:rsidTr="00562287">
        <w:tc>
          <w:tcPr>
            <w:tcW w:w="562" w:type="dxa"/>
          </w:tcPr>
          <w:p w14:paraId="25AB8D63" w14:textId="1D48D15A" w:rsidR="00562287" w:rsidRPr="006C264A" w:rsidRDefault="00562287" w:rsidP="00CF133B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680" w:type="dxa"/>
          </w:tcPr>
          <w:p w14:paraId="43BCAA9D" w14:textId="77777777" w:rsidR="00C154F7" w:rsidRDefault="00C154F7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5BCB22" w14:textId="6898A9F2" w:rsidR="00562287" w:rsidRPr="006C264A" w:rsidRDefault="0056228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Smuc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Ionela</w:t>
            </w:r>
          </w:p>
        </w:tc>
        <w:tc>
          <w:tcPr>
            <w:tcW w:w="897" w:type="dxa"/>
          </w:tcPr>
          <w:p w14:paraId="4BCD6DD9" w14:textId="77777777" w:rsidR="00C154F7" w:rsidRDefault="00C154F7" w:rsidP="00CF133B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8CABB8" w14:textId="76A24F69" w:rsidR="00562287" w:rsidRPr="006C264A" w:rsidRDefault="00562287" w:rsidP="00CF133B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F2201</w:t>
            </w:r>
            <w:proofErr w:type="spellEnd"/>
          </w:p>
        </w:tc>
        <w:tc>
          <w:tcPr>
            <w:tcW w:w="1550" w:type="dxa"/>
          </w:tcPr>
          <w:p w14:paraId="24A49FEA" w14:textId="303BD6AC" w:rsidR="00562287" w:rsidRPr="006C264A" w:rsidRDefault="00562287" w:rsidP="00CF133B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Melnic Silvia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>, dr., conf.univ.</w:t>
            </w:r>
          </w:p>
        </w:tc>
        <w:tc>
          <w:tcPr>
            <w:tcW w:w="3530" w:type="dxa"/>
          </w:tcPr>
          <w:p w14:paraId="5A97A767" w14:textId="65BE283D" w:rsidR="00562287" w:rsidRPr="006C264A" w:rsidRDefault="00562287" w:rsidP="00CF133B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Determinarea conținutului ionilor benefici (</w:t>
            </w: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Ca</w:t>
            </w:r>
            <w:r w:rsidRPr="006C264A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2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+</w:t>
            </w: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Mg</w:t>
            </w:r>
            <w:r w:rsidRPr="006C264A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2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+</w:t>
            </w: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, Cl</w:t>
            </w:r>
            <w:r w:rsidRPr="006C264A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-</w:t>
            </w: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HCO</w:t>
            </w:r>
            <w:r w:rsidRPr="006C264A">
              <w:rPr>
                <w:rFonts w:ascii="Times New Roman" w:hAnsi="Times New Roman"/>
                <w:sz w:val="24"/>
                <w:szCs w:val="24"/>
                <w:vertAlign w:val="subscript"/>
                <w:lang w:val="ro-RO"/>
              </w:rPr>
              <w:t>3</w:t>
            </w:r>
            <w:r w:rsidRPr="006C264A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2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-</w:t>
            </w: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etc) din apele minerale medicinale.</w:t>
            </w:r>
          </w:p>
        </w:tc>
        <w:tc>
          <w:tcPr>
            <w:tcW w:w="1410" w:type="dxa"/>
          </w:tcPr>
          <w:p w14:paraId="61056AF3" w14:textId="77777777" w:rsidR="00562287" w:rsidRPr="006C264A" w:rsidRDefault="00562287" w:rsidP="00CF133B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06FDFAA1" w14:textId="20FDB788" w:rsidR="00562287" w:rsidRPr="006C264A" w:rsidRDefault="00C154F7" w:rsidP="00CF133B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</w:t>
            </w:r>
            <w:r w:rsidR="00562287"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ctombrie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2023</w:t>
            </w:r>
          </w:p>
        </w:tc>
      </w:tr>
      <w:tr w:rsidR="006C264A" w:rsidRPr="006C264A" w14:paraId="20443645" w14:textId="77777777" w:rsidTr="00562287">
        <w:tc>
          <w:tcPr>
            <w:tcW w:w="562" w:type="dxa"/>
          </w:tcPr>
          <w:p w14:paraId="752D3766" w14:textId="7CE70755" w:rsidR="00562287" w:rsidRPr="006C264A" w:rsidRDefault="0056228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680" w:type="dxa"/>
          </w:tcPr>
          <w:p w14:paraId="62B3321F" w14:textId="6D99942C" w:rsidR="00562287" w:rsidRPr="006C264A" w:rsidRDefault="0056228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Golban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Daniela</w:t>
            </w:r>
          </w:p>
        </w:tc>
        <w:tc>
          <w:tcPr>
            <w:tcW w:w="897" w:type="dxa"/>
          </w:tcPr>
          <w:p w14:paraId="65512FC4" w14:textId="77777777" w:rsidR="00C154F7" w:rsidRDefault="00C154F7" w:rsidP="00562287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96C906" w14:textId="151BC494" w:rsidR="00562287" w:rsidRPr="006C264A" w:rsidRDefault="0056228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F2202</w:t>
            </w:r>
            <w:proofErr w:type="spellEnd"/>
          </w:p>
        </w:tc>
        <w:tc>
          <w:tcPr>
            <w:tcW w:w="1550" w:type="dxa"/>
          </w:tcPr>
          <w:p w14:paraId="26AAA507" w14:textId="5B6F29EB" w:rsidR="00562287" w:rsidRPr="006C264A" w:rsidRDefault="0056228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Melnic Silvia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>dr., conf.univ.</w:t>
            </w:r>
          </w:p>
        </w:tc>
        <w:tc>
          <w:tcPr>
            <w:tcW w:w="3530" w:type="dxa"/>
          </w:tcPr>
          <w:p w14:paraId="7B89B9B5" w14:textId="2B1934DC" w:rsidR="00562287" w:rsidRPr="006C264A" w:rsidRDefault="0056228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Analiza chimică cantitativă a acidului ascorbic în diferite forme medicamentoase.</w:t>
            </w:r>
          </w:p>
        </w:tc>
        <w:tc>
          <w:tcPr>
            <w:tcW w:w="1410" w:type="dxa"/>
          </w:tcPr>
          <w:p w14:paraId="6DA64F7C" w14:textId="6B6CD74B" w:rsidR="00562287" w:rsidRPr="006C264A" w:rsidRDefault="00C154F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</w:t>
            </w:r>
            <w:r w:rsidR="00562287"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ctombrie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2023</w:t>
            </w:r>
          </w:p>
        </w:tc>
      </w:tr>
      <w:tr w:rsidR="006C264A" w:rsidRPr="006C264A" w14:paraId="1B7A2C02" w14:textId="77777777" w:rsidTr="00562287">
        <w:tc>
          <w:tcPr>
            <w:tcW w:w="562" w:type="dxa"/>
          </w:tcPr>
          <w:p w14:paraId="73E2B008" w14:textId="201D0576" w:rsidR="00562287" w:rsidRPr="006C264A" w:rsidRDefault="0056228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680" w:type="dxa"/>
          </w:tcPr>
          <w:p w14:paraId="2EB2C13E" w14:textId="77777777" w:rsidR="00C154F7" w:rsidRDefault="00C154F7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88213C" w14:textId="37EA32FC" w:rsidR="00562287" w:rsidRPr="006C264A" w:rsidRDefault="0056228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Ceban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Tatiana</w:t>
            </w:r>
          </w:p>
        </w:tc>
        <w:tc>
          <w:tcPr>
            <w:tcW w:w="897" w:type="dxa"/>
          </w:tcPr>
          <w:p w14:paraId="0D01B224" w14:textId="77777777" w:rsidR="00C154F7" w:rsidRDefault="00C154F7" w:rsidP="00562287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6FDE3A" w14:textId="5B209BB1" w:rsidR="00562287" w:rsidRPr="006C264A" w:rsidRDefault="005A718F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F2304</w:t>
            </w:r>
            <w:proofErr w:type="spellEnd"/>
          </w:p>
        </w:tc>
        <w:tc>
          <w:tcPr>
            <w:tcW w:w="1550" w:type="dxa"/>
          </w:tcPr>
          <w:p w14:paraId="65AD3255" w14:textId="322C131C" w:rsidR="00562287" w:rsidRPr="006C264A" w:rsidRDefault="005A718F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Mîrzac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Viorica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>, dr., asist. univ.</w:t>
            </w:r>
          </w:p>
        </w:tc>
        <w:tc>
          <w:tcPr>
            <w:tcW w:w="3530" w:type="dxa"/>
          </w:tcPr>
          <w:p w14:paraId="4070C9DC" w14:textId="2BBDF238" w:rsidR="00562287" w:rsidRPr="006C264A" w:rsidRDefault="005A718F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Importanța calciului și a magneziului pentru organismele vii.</w:t>
            </w:r>
          </w:p>
        </w:tc>
        <w:tc>
          <w:tcPr>
            <w:tcW w:w="1410" w:type="dxa"/>
          </w:tcPr>
          <w:p w14:paraId="41FCD4BD" w14:textId="7E1F1198" w:rsidR="00562287" w:rsidRPr="006C264A" w:rsidRDefault="00C154F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</w:t>
            </w:r>
            <w:r w:rsidR="005A718F"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oiembrie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2023</w:t>
            </w:r>
          </w:p>
        </w:tc>
      </w:tr>
      <w:tr w:rsidR="00562287" w:rsidRPr="006C264A" w14:paraId="7A04AAE5" w14:textId="77777777" w:rsidTr="00562287">
        <w:tc>
          <w:tcPr>
            <w:tcW w:w="562" w:type="dxa"/>
          </w:tcPr>
          <w:p w14:paraId="5B23A3F4" w14:textId="15530DF2" w:rsidR="00562287" w:rsidRPr="006C264A" w:rsidRDefault="0056228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1680" w:type="dxa"/>
          </w:tcPr>
          <w:p w14:paraId="5CB64592" w14:textId="77777777" w:rsidR="00C154F7" w:rsidRDefault="00C154F7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55ADB2" w14:textId="1AAC3D3E" w:rsidR="00562287" w:rsidRPr="006C264A" w:rsidRDefault="0056228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Rusu </w:t>
            </w: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Vladiana</w:t>
            </w:r>
            <w:proofErr w:type="spellEnd"/>
          </w:p>
        </w:tc>
        <w:tc>
          <w:tcPr>
            <w:tcW w:w="897" w:type="dxa"/>
          </w:tcPr>
          <w:p w14:paraId="6744F2B9" w14:textId="77777777" w:rsidR="00C154F7" w:rsidRDefault="00C154F7" w:rsidP="00562287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F54846" w14:textId="2AAA6DD9" w:rsidR="00562287" w:rsidRPr="006C264A" w:rsidRDefault="005A718F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F2304</w:t>
            </w:r>
            <w:proofErr w:type="spellEnd"/>
          </w:p>
        </w:tc>
        <w:tc>
          <w:tcPr>
            <w:tcW w:w="1550" w:type="dxa"/>
          </w:tcPr>
          <w:p w14:paraId="32E291A1" w14:textId="3E1C0999" w:rsidR="00562287" w:rsidRPr="006C264A" w:rsidRDefault="005A718F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Mîrzac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Viorica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>dr., asist. univ.</w:t>
            </w:r>
          </w:p>
        </w:tc>
        <w:tc>
          <w:tcPr>
            <w:tcW w:w="3530" w:type="dxa"/>
          </w:tcPr>
          <w:p w14:paraId="38F99785" w14:textId="6F6B9D61" w:rsidR="00562287" w:rsidRPr="006C264A" w:rsidRDefault="005A718F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Rolul sodiului și potasiului pentru organismul uman.</w:t>
            </w:r>
          </w:p>
        </w:tc>
        <w:tc>
          <w:tcPr>
            <w:tcW w:w="1410" w:type="dxa"/>
          </w:tcPr>
          <w:p w14:paraId="5A368E79" w14:textId="52A4A144" w:rsidR="00562287" w:rsidRPr="006C264A" w:rsidRDefault="00C154F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</w:t>
            </w:r>
            <w:r w:rsidR="005A718F"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oiembrie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2023</w:t>
            </w:r>
          </w:p>
        </w:tc>
      </w:tr>
      <w:tr w:rsidR="00562287" w:rsidRPr="006C264A" w14:paraId="5B9212F9" w14:textId="77777777" w:rsidTr="00562287">
        <w:tc>
          <w:tcPr>
            <w:tcW w:w="562" w:type="dxa"/>
          </w:tcPr>
          <w:p w14:paraId="5FD2B06A" w14:textId="2EB1A81F" w:rsidR="00562287" w:rsidRPr="006C264A" w:rsidRDefault="005A718F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680" w:type="dxa"/>
          </w:tcPr>
          <w:p w14:paraId="30C6C4C6" w14:textId="244A5390" w:rsidR="00562287" w:rsidRPr="006C264A" w:rsidRDefault="005A718F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Galațan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Valeria</w:t>
            </w:r>
          </w:p>
        </w:tc>
        <w:tc>
          <w:tcPr>
            <w:tcW w:w="897" w:type="dxa"/>
          </w:tcPr>
          <w:p w14:paraId="5477B9D8" w14:textId="54BC3D91" w:rsidR="00562287" w:rsidRPr="006C264A" w:rsidRDefault="005A718F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F2202</w:t>
            </w:r>
            <w:proofErr w:type="spellEnd"/>
          </w:p>
        </w:tc>
        <w:tc>
          <w:tcPr>
            <w:tcW w:w="1550" w:type="dxa"/>
          </w:tcPr>
          <w:p w14:paraId="10216C1D" w14:textId="2AFEBD60" w:rsidR="00562287" w:rsidRPr="006C264A" w:rsidRDefault="005A718F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Jora Elena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>asist. univ.</w:t>
            </w:r>
          </w:p>
        </w:tc>
        <w:tc>
          <w:tcPr>
            <w:tcW w:w="3530" w:type="dxa"/>
          </w:tcPr>
          <w:p w14:paraId="6D3D4370" w14:textId="100A0150" w:rsidR="00562287" w:rsidRPr="006C264A" w:rsidRDefault="005A718F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Determinarea conținutului de </w:t>
            </w: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Ca</w:t>
            </w:r>
            <w:r w:rsidRPr="006C264A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2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+</w:t>
            </w: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Mg</w:t>
            </w:r>
            <w:r w:rsidRPr="006C264A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2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+</w:t>
            </w: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apa purificată.</w:t>
            </w:r>
          </w:p>
        </w:tc>
        <w:tc>
          <w:tcPr>
            <w:tcW w:w="1410" w:type="dxa"/>
          </w:tcPr>
          <w:p w14:paraId="625114A6" w14:textId="772BAD20" w:rsidR="00562287" w:rsidRPr="006C264A" w:rsidRDefault="00C154F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</w:t>
            </w:r>
            <w:r w:rsidR="005A718F"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ecembrie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2023</w:t>
            </w:r>
          </w:p>
        </w:tc>
      </w:tr>
      <w:tr w:rsidR="00562287" w:rsidRPr="006C264A" w14:paraId="27EB49DC" w14:textId="77777777" w:rsidTr="00562287">
        <w:tc>
          <w:tcPr>
            <w:tcW w:w="562" w:type="dxa"/>
          </w:tcPr>
          <w:p w14:paraId="638B39AE" w14:textId="11E8E124" w:rsidR="00562287" w:rsidRPr="006C264A" w:rsidRDefault="005A718F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1680" w:type="dxa"/>
          </w:tcPr>
          <w:p w14:paraId="6F30B022" w14:textId="5356DC2D" w:rsidR="00562287" w:rsidRPr="006C264A" w:rsidRDefault="005A718F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Grinchevici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Igor</w:t>
            </w:r>
          </w:p>
        </w:tc>
        <w:tc>
          <w:tcPr>
            <w:tcW w:w="897" w:type="dxa"/>
          </w:tcPr>
          <w:p w14:paraId="1E61D80F" w14:textId="77777777" w:rsidR="00C154F7" w:rsidRDefault="00C154F7" w:rsidP="00562287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E20615" w14:textId="27630FCC" w:rsidR="00562287" w:rsidRPr="006C264A" w:rsidRDefault="005A718F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F2204</w:t>
            </w:r>
            <w:proofErr w:type="spellEnd"/>
          </w:p>
        </w:tc>
        <w:tc>
          <w:tcPr>
            <w:tcW w:w="1550" w:type="dxa"/>
          </w:tcPr>
          <w:p w14:paraId="2F1025AD" w14:textId="525E4537" w:rsidR="00562287" w:rsidRPr="006C264A" w:rsidRDefault="005A718F" w:rsidP="00C154F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Melnic Silvia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>dr., conf.univ.</w:t>
            </w:r>
          </w:p>
        </w:tc>
        <w:tc>
          <w:tcPr>
            <w:tcW w:w="3530" w:type="dxa"/>
          </w:tcPr>
          <w:p w14:paraId="198233B8" w14:textId="7E6CB343" w:rsidR="00562287" w:rsidRPr="006C264A" w:rsidRDefault="005A718F" w:rsidP="005A718F">
            <w:pPr>
              <w:tabs>
                <w:tab w:val="left" w:pos="1140"/>
              </w:tabs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Dozarea cantitativă a </w:t>
            </w: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metamizolului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sodiu în substanțe medicamentoase.</w:t>
            </w:r>
          </w:p>
        </w:tc>
        <w:tc>
          <w:tcPr>
            <w:tcW w:w="1410" w:type="dxa"/>
          </w:tcPr>
          <w:p w14:paraId="383F48D0" w14:textId="77777777" w:rsidR="00C154F7" w:rsidRDefault="00C154F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3306D377" w14:textId="22FBFDAB" w:rsidR="00562287" w:rsidRPr="006C264A" w:rsidRDefault="00C154F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</w:t>
            </w:r>
            <w:r w:rsidR="005A718F"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artie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2024</w:t>
            </w:r>
          </w:p>
        </w:tc>
      </w:tr>
      <w:tr w:rsidR="005A718F" w:rsidRPr="006C264A" w14:paraId="77739E23" w14:textId="77777777" w:rsidTr="00562287">
        <w:tc>
          <w:tcPr>
            <w:tcW w:w="562" w:type="dxa"/>
          </w:tcPr>
          <w:p w14:paraId="7CAD1A25" w14:textId="40228FB1" w:rsidR="005A718F" w:rsidRPr="006C264A" w:rsidRDefault="005A718F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7</w:t>
            </w:r>
          </w:p>
        </w:tc>
        <w:tc>
          <w:tcPr>
            <w:tcW w:w="1680" w:type="dxa"/>
          </w:tcPr>
          <w:p w14:paraId="74DCEF43" w14:textId="77777777" w:rsidR="00C154F7" w:rsidRDefault="00C154F7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D103F1" w14:textId="5797C7E8" w:rsidR="005A718F" w:rsidRPr="006C264A" w:rsidRDefault="005A718F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Pușcă Olimpia</w:t>
            </w:r>
          </w:p>
        </w:tc>
        <w:tc>
          <w:tcPr>
            <w:tcW w:w="897" w:type="dxa"/>
          </w:tcPr>
          <w:p w14:paraId="40730AAD" w14:textId="77777777" w:rsidR="00500412" w:rsidRDefault="00500412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90E9D3" w14:textId="620A4E84" w:rsidR="005A718F" w:rsidRPr="006C264A" w:rsidRDefault="005A718F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F2203</w:t>
            </w:r>
            <w:proofErr w:type="spellEnd"/>
          </w:p>
        </w:tc>
        <w:tc>
          <w:tcPr>
            <w:tcW w:w="1550" w:type="dxa"/>
          </w:tcPr>
          <w:p w14:paraId="7A67231C" w14:textId="25ADA653" w:rsidR="005A718F" w:rsidRPr="006C264A" w:rsidRDefault="005A718F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Globa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Elena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>asist. univ.</w:t>
            </w:r>
          </w:p>
        </w:tc>
        <w:tc>
          <w:tcPr>
            <w:tcW w:w="3530" w:type="dxa"/>
          </w:tcPr>
          <w:p w14:paraId="61BAD2BE" w14:textId="05159F1C" w:rsidR="005A718F" w:rsidRPr="006C264A" w:rsidRDefault="005A718F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Liganzi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organici și compușii lor </w:t>
            </w: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coordinativi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metale în chimia medicinală.</w:t>
            </w:r>
          </w:p>
        </w:tc>
        <w:tc>
          <w:tcPr>
            <w:tcW w:w="1410" w:type="dxa"/>
          </w:tcPr>
          <w:p w14:paraId="5733C0AD" w14:textId="14908E0C" w:rsidR="005A718F" w:rsidRPr="006C264A" w:rsidRDefault="00C154F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</w:t>
            </w:r>
            <w:r w:rsidR="005A718F"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prilie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2024</w:t>
            </w:r>
          </w:p>
        </w:tc>
      </w:tr>
      <w:tr w:rsidR="006C264A" w:rsidRPr="006C264A" w14:paraId="7846E042" w14:textId="77777777" w:rsidTr="00562287">
        <w:tc>
          <w:tcPr>
            <w:tcW w:w="562" w:type="dxa"/>
          </w:tcPr>
          <w:p w14:paraId="38F6F7EF" w14:textId="6F36D9F5" w:rsidR="005A718F" w:rsidRPr="006C264A" w:rsidRDefault="005A718F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</w:t>
            </w:r>
          </w:p>
        </w:tc>
        <w:tc>
          <w:tcPr>
            <w:tcW w:w="1680" w:type="dxa"/>
          </w:tcPr>
          <w:p w14:paraId="0B126440" w14:textId="77777777" w:rsidR="00C154F7" w:rsidRDefault="00C154F7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924FEE" w14:textId="5AD3D154" w:rsidR="005A718F" w:rsidRPr="006C264A" w:rsidRDefault="005A718F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Lupei </w:t>
            </w: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Vica</w:t>
            </w:r>
            <w:proofErr w:type="spellEnd"/>
          </w:p>
        </w:tc>
        <w:tc>
          <w:tcPr>
            <w:tcW w:w="897" w:type="dxa"/>
          </w:tcPr>
          <w:p w14:paraId="6C342457" w14:textId="77777777" w:rsidR="00C154F7" w:rsidRDefault="00C154F7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1161F0" w14:textId="2D8541A5" w:rsidR="005A718F" w:rsidRPr="006C264A" w:rsidRDefault="005A718F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F2201</w:t>
            </w:r>
            <w:proofErr w:type="spellEnd"/>
          </w:p>
        </w:tc>
        <w:tc>
          <w:tcPr>
            <w:tcW w:w="1550" w:type="dxa"/>
          </w:tcPr>
          <w:p w14:paraId="7AE6ED0E" w14:textId="7B0ACE48" w:rsidR="005A718F" w:rsidRPr="006C264A" w:rsidRDefault="005A718F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Mîrzac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Viorica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>dr., asist. univ.</w:t>
            </w:r>
          </w:p>
        </w:tc>
        <w:tc>
          <w:tcPr>
            <w:tcW w:w="3530" w:type="dxa"/>
          </w:tcPr>
          <w:p w14:paraId="08212D1F" w14:textId="41B96CA9" w:rsidR="005A718F" w:rsidRPr="006C264A" w:rsidRDefault="005A718F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Determinarea fotometrică a fierului în comprimate </w:t>
            </w: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sorbifer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durules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metoda graficului de etalonare.</w:t>
            </w:r>
          </w:p>
        </w:tc>
        <w:tc>
          <w:tcPr>
            <w:tcW w:w="1410" w:type="dxa"/>
          </w:tcPr>
          <w:p w14:paraId="7BCCBBA0" w14:textId="38E19B23" w:rsidR="005A718F" w:rsidRPr="006C264A" w:rsidRDefault="00C154F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</w:t>
            </w:r>
            <w:r w:rsidR="005A718F"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prilie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2024</w:t>
            </w:r>
          </w:p>
        </w:tc>
      </w:tr>
      <w:tr w:rsidR="005A718F" w:rsidRPr="006C264A" w14:paraId="3E7D5AD6" w14:textId="77777777" w:rsidTr="00562287">
        <w:tc>
          <w:tcPr>
            <w:tcW w:w="562" w:type="dxa"/>
          </w:tcPr>
          <w:p w14:paraId="6C0E0B6E" w14:textId="27DFBC15" w:rsidR="005A718F" w:rsidRPr="006C264A" w:rsidRDefault="005A718F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1680" w:type="dxa"/>
          </w:tcPr>
          <w:p w14:paraId="71D96DC0" w14:textId="147E4F1C" w:rsidR="005A718F" w:rsidRPr="006C264A" w:rsidRDefault="005A718F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Iepure Paula</w:t>
            </w:r>
          </w:p>
        </w:tc>
        <w:tc>
          <w:tcPr>
            <w:tcW w:w="897" w:type="dxa"/>
          </w:tcPr>
          <w:p w14:paraId="3D544314" w14:textId="1AC5A596" w:rsidR="005A718F" w:rsidRPr="006C264A" w:rsidRDefault="005A718F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F2201</w:t>
            </w:r>
            <w:proofErr w:type="spellEnd"/>
          </w:p>
        </w:tc>
        <w:tc>
          <w:tcPr>
            <w:tcW w:w="1550" w:type="dxa"/>
          </w:tcPr>
          <w:p w14:paraId="649E387F" w14:textId="7A9F7510" w:rsidR="005A718F" w:rsidRPr="006C264A" w:rsidRDefault="005A718F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Jora Elena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>asist. univ.</w:t>
            </w:r>
          </w:p>
        </w:tc>
        <w:tc>
          <w:tcPr>
            <w:tcW w:w="3530" w:type="dxa"/>
          </w:tcPr>
          <w:p w14:paraId="24EA3EFF" w14:textId="40653D63" w:rsidR="005A718F" w:rsidRPr="006C264A" w:rsidRDefault="005A718F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Apa </w:t>
            </w: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micelară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bineficii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utilizări.</w:t>
            </w:r>
          </w:p>
        </w:tc>
        <w:tc>
          <w:tcPr>
            <w:tcW w:w="1410" w:type="dxa"/>
          </w:tcPr>
          <w:p w14:paraId="497F94D4" w14:textId="62A29388" w:rsidR="005A718F" w:rsidRPr="006C264A" w:rsidRDefault="00C154F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</w:t>
            </w:r>
            <w:r w:rsidR="005A718F"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ai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2024</w:t>
            </w:r>
          </w:p>
        </w:tc>
      </w:tr>
      <w:tr w:rsidR="005A718F" w:rsidRPr="006C264A" w14:paraId="0497FF04" w14:textId="77777777" w:rsidTr="00562287">
        <w:tc>
          <w:tcPr>
            <w:tcW w:w="562" w:type="dxa"/>
          </w:tcPr>
          <w:p w14:paraId="494C497A" w14:textId="7C320BC4" w:rsidR="005A718F" w:rsidRPr="006C264A" w:rsidRDefault="005A718F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10</w:t>
            </w:r>
          </w:p>
        </w:tc>
        <w:tc>
          <w:tcPr>
            <w:tcW w:w="1680" w:type="dxa"/>
          </w:tcPr>
          <w:p w14:paraId="255F1644" w14:textId="77777777" w:rsidR="00C154F7" w:rsidRDefault="00C154F7" w:rsidP="005A718F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ABA9AC" w14:textId="5B9CB1D5" w:rsidR="005A718F" w:rsidRPr="006C264A" w:rsidRDefault="005A718F" w:rsidP="005A718F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Jigău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Nadejda</w:t>
            </w:r>
          </w:p>
        </w:tc>
        <w:tc>
          <w:tcPr>
            <w:tcW w:w="897" w:type="dxa"/>
          </w:tcPr>
          <w:p w14:paraId="508F88F0" w14:textId="77777777" w:rsidR="00C154F7" w:rsidRDefault="00C154F7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98ED45" w14:textId="4BE5F908" w:rsidR="005A718F" w:rsidRPr="006C264A" w:rsidRDefault="005A718F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F2201</w:t>
            </w:r>
            <w:proofErr w:type="spellEnd"/>
          </w:p>
        </w:tc>
        <w:tc>
          <w:tcPr>
            <w:tcW w:w="1550" w:type="dxa"/>
          </w:tcPr>
          <w:p w14:paraId="02BC8908" w14:textId="77777777" w:rsidR="00C154F7" w:rsidRDefault="00C154F7" w:rsidP="00C154F7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D35C57" w14:textId="777C3FDD" w:rsidR="005A718F" w:rsidRPr="006C264A" w:rsidRDefault="005A718F" w:rsidP="00C154F7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Globa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Elena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C154F7">
              <w:rPr>
                <w:rFonts w:ascii="Times New Roman" w:hAnsi="Times New Roman"/>
                <w:sz w:val="24"/>
                <w:szCs w:val="24"/>
                <w:lang w:val="ro-RO"/>
              </w:rPr>
              <w:t>asist. univ.</w:t>
            </w:r>
          </w:p>
        </w:tc>
        <w:tc>
          <w:tcPr>
            <w:tcW w:w="3530" w:type="dxa"/>
          </w:tcPr>
          <w:p w14:paraId="528A3B23" w14:textId="245B06E7" w:rsidR="005A718F" w:rsidRPr="006C264A" w:rsidRDefault="005A718F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Progrese recente în compușii </w:t>
            </w:r>
            <w:proofErr w:type="spellStart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>coordinativi</w:t>
            </w:r>
            <w:proofErr w:type="spellEnd"/>
            <w:r w:rsidRPr="006C26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potențialele lor aplicații chimice în gestionarea bolilor.</w:t>
            </w:r>
          </w:p>
        </w:tc>
        <w:tc>
          <w:tcPr>
            <w:tcW w:w="1410" w:type="dxa"/>
          </w:tcPr>
          <w:p w14:paraId="1934822F" w14:textId="77777777" w:rsidR="00C154F7" w:rsidRDefault="00C154F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1C0B9D23" w14:textId="6ED9162C" w:rsidR="005A718F" w:rsidRPr="006C264A" w:rsidRDefault="00C154F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</w:t>
            </w:r>
            <w:r w:rsidR="005A718F" w:rsidRPr="006C264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ai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2024</w:t>
            </w:r>
          </w:p>
        </w:tc>
      </w:tr>
    </w:tbl>
    <w:p w14:paraId="1393F5DE" w14:textId="77777777" w:rsidR="00500412" w:rsidRDefault="00500412" w:rsidP="00531FB7">
      <w:pPr>
        <w:spacing w:line="276" w:lineRule="auto"/>
        <w:ind w:right="-6"/>
        <w:rPr>
          <w:rFonts w:ascii="Times New Roman" w:hAnsi="Times New Roman"/>
          <w:bCs/>
          <w:sz w:val="24"/>
          <w:szCs w:val="24"/>
        </w:rPr>
      </w:pPr>
    </w:p>
    <w:p w14:paraId="44B2DB6C" w14:textId="2EAF3BC0" w:rsidR="00531FB7" w:rsidRPr="00531FB7" w:rsidRDefault="00531FB7" w:rsidP="00531FB7">
      <w:pPr>
        <w:spacing w:line="276" w:lineRule="auto"/>
        <w:ind w:right="-6"/>
        <w:rPr>
          <w:rFonts w:ascii="Times New Roman" w:hAnsi="Times New Roman"/>
          <w:bCs/>
          <w:sz w:val="24"/>
          <w:szCs w:val="24"/>
        </w:rPr>
      </w:pPr>
      <w:r w:rsidRPr="00531FB7">
        <w:rPr>
          <w:rFonts w:ascii="Times New Roman" w:hAnsi="Times New Roman"/>
          <w:bCs/>
          <w:sz w:val="24"/>
          <w:szCs w:val="24"/>
        </w:rPr>
        <w:t xml:space="preserve">Coordonator al cercului științific </w:t>
      </w:r>
    </w:p>
    <w:p w14:paraId="7DD28D87" w14:textId="62F1FEB3" w:rsidR="00531FB7" w:rsidRPr="00531FB7" w:rsidRDefault="00531FB7" w:rsidP="00531FB7">
      <w:pPr>
        <w:spacing w:line="276" w:lineRule="auto"/>
        <w:ind w:right="-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Mîrzac</w:t>
      </w:r>
      <w:r w:rsidRPr="00531FB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Viorica</w:t>
      </w:r>
      <w:r w:rsidRPr="00531FB7">
        <w:rPr>
          <w:rFonts w:ascii="Times New Roman" w:hAnsi="Times New Roman"/>
          <w:bCs/>
          <w:sz w:val="24"/>
          <w:szCs w:val="24"/>
        </w:rPr>
        <w:t xml:space="preserve"> ______________ </w:t>
      </w:r>
    </w:p>
    <w:p w14:paraId="0AA7E76D" w14:textId="13508BDB" w:rsidR="00562287" w:rsidRPr="00531FB7" w:rsidRDefault="00531FB7" w:rsidP="00531FB7">
      <w:pPr>
        <w:spacing w:line="276" w:lineRule="auto"/>
        <w:ind w:right="-6"/>
        <w:rPr>
          <w:rFonts w:ascii="Times New Roman" w:hAnsi="Times New Roman"/>
          <w:bCs/>
          <w:sz w:val="24"/>
          <w:szCs w:val="24"/>
          <w:lang w:val="ro-RO"/>
        </w:rPr>
      </w:pPr>
      <w:r w:rsidRPr="00531FB7">
        <w:rPr>
          <w:rFonts w:ascii="Times New Roman" w:hAnsi="Times New Roman"/>
          <w:bCs/>
          <w:sz w:val="24"/>
          <w:szCs w:val="24"/>
        </w:rPr>
        <w:t xml:space="preserve">dr. șt. </w:t>
      </w:r>
      <w:r>
        <w:rPr>
          <w:rFonts w:ascii="Times New Roman" w:hAnsi="Times New Roman"/>
          <w:bCs/>
          <w:sz w:val="24"/>
          <w:szCs w:val="24"/>
        </w:rPr>
        <w:t>chim</w:t>
      </w:r>
      <w:r w:rsidRPr="00531FB7">
        <w:rPr>
          <w:rFonts w:ascii="Times New Roman" w:hAnsi="Times New Roman"/>
          <w:bCs/>
          <w:sz w:val="24"/>
          <w:szCs w:val="24"/>
        </w:rPr>
        <w:t xml:space="preserve">., </w:t>
      </w:r>
      <w:r>
        <w:rPr>
          <w:rFonts w:ascii="Times New Roman" w:hAnsi="Times New Roman"/>
          <w:bCs/>
          <w:sz w:val="24"/>
          <w:szCs w:val="24"/>
        </w:rPr>
        <w:t>asist.</w:t>
      </w:r>
      <w:r w:rsidRPr="00531FB7">
        <w:rPr>
          <w:rFonts w:ascii="Times New Roman" w:hAnsi="Times New Roman"/>
          <w:bCs/>
          <w:sz w:val="24"/>
          <w:szCs w:val="24"/>
        </w:rPr>
        <w:t xml:space="preserve"> univ.</w:t>
      </w:r>
    </w:p>
    <w:p w14:paraId="6FAA9613" w14:textId="77777777" w:rsidR="00562287" w:rsidRDefault="00562287" w:rsidP="00CF133B">
      <w:pPr>
        <w:ind w:right="-6"/>
        <w:rPr>
          <w:rFonts w:ascii="Times New Roman" w:hAnsi="Times New Roman"/>
          <w:b/>
          <w:sz w:val="26"/>
          <w:szCs w:val="26"/>
          <w:lang w:val="ro-RO"/>
        </w:rPr>
      </w:pPr>
    </w:p>
    <w:p w14:paraId="4D38AC49" w14:textId="77777777" w:rsidR="00562287" w:rsidRDefault="00562287" w:rsidP="00CF133B">
      <w:pPr>
        <w:ind w:right="-6"/>
        <w:rPr>
          <w:rFonts w:ascii="Times New Roman" w:hAnsi="Times New Roman"/>
          <w:b/>
          <w:sz w:val="26"/>
          <w:szCs w:val="26"/>
          <w:lang w:val="ro-RO"/>
        </w:rPr>
      </w:pPr>
    </w:p>
    <w:sectPr w:rsidR="00562287" w:rsidSect="00C070AB">
      <w:headerReference w:type="default" r:id="rId8"/>
      <w:pgSz w:w="11906" w:h="16838" w:code="9"/>
      <w:pgMar w:top="1985" w:right="566" w:bottom="709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5FD4" w14:textId="77777777" w:rsidR="000908F6" w:rsidRDefault="000908F6">
      <w:r>
        <w:separator/>
      </w:r>
    </w:p>
  </w:endnote>
  <w:endnote w:type="continuationSeparator" w:id="0">
    <w:p w14:paraId="7D66FEA9" w14:textId="77777777" w:rsidR="000908F6" w:rsidRDefault="0009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340D" w14:textId="77777777" w:rsidR="000908F6" w:rsidRDefault="000908F6">
      <w:r>
        <w:separator/>
      </w:r>
    </w:p>
  </w:footnote>
  <w:footnote w:type="continuationSeparator" w:id="0">
    <w:p w14:paraId="2C087515" w14:textId="77777777" w:rsidR="000908F6" w:rsidRDefault="0009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7B01" w14:textId="77777777" w:rsidR="003F4CA1" w:rsidRDefault="003F4CA1">
    <w:pPr>
      <w:pStyle w:val="Header"/>
      <w:rPr>
        <w:sz w:val="2"/>
      </w:rPr>
    </w:pPr>
  </w:p>
  <w:tbl>
    <w:tblPr>
      <w:tblW w:w="978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8"/>
      <w:gridCol w:w="8433"/>
    </w:tblGrid>
    <w:tr w:rsidR="001E12D9" w:rsidRPr="00E97607" w14:paraId="26B5B2D2" w14:textId="77777777" w:rsidTr="00C873EE">
      <w:trPr>
        <w:cantSplit/>
        <w:trHeight w:val="764"/>
        <w:tblHeader/>
      </w:trPr>
      <w:tc>
        <w:tcPr>
          <w:tcW w:w="1348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14:paraId="03A8C16A" w14:textId="5BB6F1E8" w:rsidR="001E12D9" w:rsidRPr="00E97607" w:rsidRDefault="00466CB1" w:rsidP="00BA1B03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162B1F7" wp14:editId="1323B3D7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-5715</wp:posOffset>
                    </wp:positionV>
                    <wp:extent cx="6286500" cy="9640570"/>
                    <wp:effectExtent l="0" t="0" r="0" b="0"/>
                    <wp:wrapNone/>
                    <wp:docPr id="1" name="Rectangl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9677522" id="Rectangle 20" o:spid="_x0000_s1026" style="position:absolute;margin-left:-9pt;margin-top:-.45pt;width:495pt;height:7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" o:allowincell="f" filled="f"/>
                </w:pict>
              </mc:Fallback>
            </mc:AlternateContent>
          </w:r>
          <w:r w:rsidR="001E12D9"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25213B8" wp14:editId="11CB3C29">
                <wp:extent cx="564515" cy="82677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17DCB32" w14:textId="61537340" w:rsidR="001E12D9" w:rsidRPr="00C873EE" w:rsidRDefault="00C873EE" w:rsidP="00500412">
          <w:pPr>
            <w:pStyle w:val="Titolo1Intestazione"/>
            <w:spacing w:line="276" w:lineRule="auto"/>
            <w:jc w:val="left"/>
            <w:rPr>
              <w:rFonts w:ascii="Times New Roman" w:hAnsi="Times New Roman"/>
              <w:caps w:val="0"/>
              <w:sz w:val="26"/>
              <w:szCs w:val="26"/>
              <w:lang w:val="fr-FR"/>
            </w:rPr>
          </w:pPr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 xml:space="preserve">IP </w:t>
          </w:r>
          <w:proofErr w:type="spellStart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Universitatea</w:t>
          </w:r>
          <w:proofErr w:type="spellEnd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 xml:space="preserve"> de Stat de </w:t>
          </w:r>
          <w:proofErr w:type="spellStart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Medicină</w:t>
          </w:r>
          <w:proofErr w:type="spellEnd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 xml:space="preserve"> </w:t>
          </w:r>
          <w:proofErr w:type="spellStart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și</w:t>
          </w:r>
          <w:proofErr w:type="spellEnd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 xml:space="preserve"> </w:t>
          </w:r>
          <w:proofErr w:type="spellStart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Farmacie</w:t>
          </w:r>
          <w:proofErr w:type="spellEnd"/>
          <w:r>
            <w:rPr>
              <w:rFonts w:ascii="Times New Roman" w:hAnsi="Times New Roman"/>
              <w:caps w:val="0"/>
              <w:sz w:val="26"/>
              <w:szCs w:val="26"/>
              <w:lang w:val="fr-FR"/>
            </w:rPr>
            <w:t xml:space="preserve"> </w:t>
          </w:r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”Nicolae</w:t>
          </w:r>
          <w:r>
            <w:rPr>
              <w:rFonts w:ascii="Times New Roman" w:hAnsi="Times New Roman"/>
              <w:caps w:val="0"/>
              <w:sz w:val="26"/>
              <w:szCs w:val="26"/>
              <w:lang w:val="fr-FR"/>
            </w:rPr>
            <w:t xml:space="preserve"> </w:t>
          </w:r>
          <w:proofErr w:type="spellStart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Testemițanu</w:t>
          </w:r>
          <w:proofErr w:type="spellEnd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”</w:t>
          </w:r>
        </w:p>
        <w:p w14:paraId="726F8455" w14:textId="024B4553" w:rsidR="00C873EE" w:rsidRPr="00C873EE" w:rsidRDefault="00C873EE" w:rsidP="00500412">
          <w:pPr>
            <w:pStyle w:val="Titolo1Intestazione"/>
            <w:spacing w:line="276" w:lineRule="auto"/>
            <w:rPr>
              <w:rFonts w:ascii="Times New Roman" w:hAnsi="Times New Roman"/>
              <w:sz w:val="26"/>
              <w:szCs w:val="26"/>
              <w:lang w:val="fr-FR"/>
            </w:rPr>
          </w:pPr>
          <w:proofErr w:type="spellStart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Facultatea</w:t>
          </w:r>
          <w:proofErr w:type="spellEnd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 xml:space="preserve"> de </w:t>
          </w:r>
          <w:proofErr w:type="spellStart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Farmacie</w:t>
          </w:r>
          <w:proofErr w:type="spellEnd"/>
        </w:p>
        <w:p w14:paraId="2AA568E4" w14:textId="034EC0A7" w:rsidR="00C873EE" w:rsidRPr="005A27C6" w:rsidRDefault="00C873EE" w:rsidP="00500412">
          <w:pPr>
            <w:pStyle w:val="Titolo1Intestazione"/>
            <w:spacing w:line="276" w:lineRule="auto"/>
            <w:rPr>
              <w:szCs w:val="24"/>
              <w:lang w:val="ro-RO"/>
            </w:rPr>
          </w:pPr>
          <w:r w:rsidRPr="00C873EE">
            <w:rPr>
              <w:rFonts w:ascii="Times New Roman" w:hAnsi="Times New Roman"/>
              <w:caps w:val="0"/>
              <w:sz w:val="26"/>
              <w:szCs w:val="26"/>
              <w:lang w:val="ro-RO"/>
            </w:rPr>
            <w:t>Catedra chimie generală</w:t>
          </w:r>
        </w:p>
      </w:tc>
    </w:tr>
    <w:tr w:rsidR="001E12D9" w14:paraId="62B8BCFC" w14:textId="77777777" w:rsidTr="00C873EE">
      <w:trPr>
        <w:cantSplit/>
        <w:trHeight w:hRule="exact" w:val="718"/>
        <w:tblHeader/>
      </w:trPr>
      <w:tc>
        <w:tcPr>
          <w:tcW w:w="134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2399DA6A" w14:textId="77777777" w:rsidR="001E12D9" w:rsidRDefault="001E12D9" w:rsidP="00BA1B03">
          <w:pPr>
            <w:pStyle w:val="Header"/>
          </w:pPr>
        </w:p>
      </w:tc>
      <w:tc>
        <w:tcPr>
          <w:tcW w:w="843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5CC9DB" w14:textId="77777777" w:rsidR="001E12D9" w:rsidRDefault="001E12D9" w:rsidP="00BA1B03">
          <w:pPr>
            <w:pStyle w:val="Titolo1Intestazione"/>
            <w:rPr>
              <w:caps w:val="0"/>
              <w:color w:val="008080"/>
              <w:sz w:val="16"/>
            </w:rPr>
          </w:pPr>
        </w:p>
      </w:tc>
    </w:tr>
  </w:tbl>
  <w:p w14:paraId="6436F4FF" w14:textId="77777777" w:rsidR="003F4CA1" w:rsidRDefault="003F4CA1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B6A"/>
    <w:multiLevelType w:val="hybridMultilevel"/>
    <w:tmpl w:val="2D7C49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01E6"/>
    <w:multiLevelType w:val="hybridMultilevel"/>
    <w:tmpl w:val="4AEA43C0"/>
    <w:lvl w:ilvl="0" w:tplc="B4B2A61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4833F54"/>
    <w:multiLevelType w:val="hybridMultilevel"/>
    <w:tmpl w:val="5D2A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117E"/>
    <w:multiLevelType w:val="hybridMultilevel"/>
    <w:tmpl w:val="71180D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E61DF"/>
    <w:multiLevelType w:val="hybridMultilevel"/>
    <w:tmpl w:val="F7D2C4EA"/>
    <w:lvl w:ilvl="0" w:tplc="6C740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1E5D9F"/>
    <w:multiLevelType w:val="hybridMultilevel"/>
    <w:tmpl w:val="FA9269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56D3"/>
    <w:multiLevelType w:val="hybridMultilevel"/>
    <w:tmpl w:val="AED241C2"/>
    <w:lvl w:ilvl="0" w:tplc="0652D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A4F21"/>
    <w:multiLevelType w:val="hybridMultilevel"/>
    <w:tmpl w:val="E0606B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7F0884"/>
    <w:multiLevelType w:val="hybridMultilevel"/>
    <w:tmpl w:val="E6A02FA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BB03ADD"/>
    <w:multiLevelType w:val="hybridMultilevel"/>
    <w:tmpl w:val="F1A29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90C228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105833"/>
    <w:multiLevelType w:val="hybridMultilevel"/>
    <w:tmpl w:val="1AC08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B5752"/>
    <w:multiLevelType w:val="hybridMultilevel"/>
    <w:tmpl w:val="1FAC68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0A402CE"/>
    <w:multiLevelType w:val="hybridMultilevel"/>
    <w:tmpl w:val="9684DB80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38C19E8"/>
    <w:multiLevelType w:val="hybridMultilevel"/>
    <w:tmpl w:val="21AAB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4" w15:restartNumberingAfterBreak="0">
    <w:nsid w:val="77EC7218"/>
    <w:multiLevelType w:val="hybridMultilevel"/>
    <w:tmpl w:val="6324D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75">
    <w:abstractNumId w:val="14"/>
  </w:num>
  <w:num w:numId="2" w16cid:durableId="770516424">
    <w:abstractNumId w:val="13"/>
  </w:num>
  <w:num w:numId="3" w16cid:durableId="1030839761">
    <w:abstractNumId w:val="12"/>
  </w:num>
  <w:num w:numId="4" w16cid:durableId="770662947">
    <w:abstractNumId w:val="8"/>
  </w:num>
  <w:num w:numId="5" w16cid:durableId="159574313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2602010">
    <w:abstractNumId w:val="10"/>
  </w:num>
  <w:num w:numId="7" w16cid:durableId="1596094572">
    <w:abstractNumId w:val="7"/>
  </w:num>
  <w:num w:numId="8" w16cid:durableId="270478054">
    <w:abstractNumId w:val="3"/>
  </w:num>
  <w:num w:numId="9" w16cid:durableId="453988061">
    <w:abstractNumId w:val="0"/>
  </w:num>
  <w:num w:numId="10" w16cid:durableId="501238675">
    <w:abstractNumId w:val="11"/>
  </w:num>
  <w:num w:numId="11" w16cid:durableId="372537356">
    <w:abstractNumId w:val="5"/>
  </w:num>
  <w:num w:numId="12" w16cid:durableId="1883513172">
    <w:abstractNumId w:val="4"/>
  </w:num>
  <w:num w:numId="13" w16cid:durableId="449397415">
    <w:abstractNumId w:val="6"/>
  </w:num>
  <w:num w:numId="14" w16cid:durableId="109252699">
    <w:abstractNumId w:val="2"/>
  </w:num>
  <w:num w:numId="15" w16cid:durableId="66108096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07"/>
    <w:rsid w:val="00000A13"/>
    <w:rsid w:val="00007B72"/>
    <w:rsid w:val="00010487"/>
    <w:rsid w:val="0002539A"/>
    <w:rsid w:val="00030F13"/>
    <w:rsid w:val="00034BE2"/>
    <w:rsid w:val="00036961"/>
    <w:rsid w:val="0003706B"/>
    <w:rsid w:val="0004150B"/>
    <w:rsid w:val="00044384"/>
    <w:rsid w:val="0004622C"/>
    <w:rsid w:val="00055502"/>
    <w:rsid w:val="00060270"/>
    <w:rsid w:val="00067F23"/>
    <w:rsid w:val="000740C5"/>
    <w:rsid w:val="00074DCF"/>
    <w:rsid w:val="00075C99"/>
    <w:rsid w:val="000771E7"/>
    <w:rsid w:val="000816AA"/>
    <w:rsid w:val="00081D72"/>
    <w:rsid w:val="00086B89"/>
    <w:rsid w:val="000908F6"/>
    <w:rsid w:val="00097482"/>
    <w:rsid w:val="000979C3"/>
    <w:rsid w:val="00097A4C"/>
    <w:rsid w:val="00097F36"/>
    <w:rsid w:val="000A5743"/>
    <w:rsid w:val="000A651D"/>
    <w:rsid w:val="000A74E3"/>
    <w:rsid w:val="000B12EF"/>
    <w:rsid w:val="000D11D9"/>
    <w:rsid w:val="000E133B"/>
    <w:rsid w:val="00111FC0"/>
    <w:rsid w:val="001141FE"/>
    <w:rsid w:val="001304FF"/>
    <w:rsid w:val="001325D0"/>
    <w:rsid w:val="00135244"/>
    <w:rsid w:val="001401AF"/>
    <w:rsid w:val="00141D99"/>
    <w:rsid w:val="0014775C"/>
    <w:rsid w:val="00147914"/>
    <w:rsid w:val="00151641"/>
    <w:rsid w:val="00160023"/>
    <w:rsid w:val="00163642"/>
    <w:rsid w:val="00166673"/>
    <w:rsid w:val="00170890"/>
    <w:rsid w:val="00173F47"/>
    <w:rsid w:val="001750C7"/>
    <w:rsid w:val="001750EE"/>
    <w:rsid w:val="0017613E"/>
    <w:rsid w:val="00183215"/>
    <w:rsid w:val="00183673"/>
    <w:rsid w:val="00192323"/>
    <w:rsid w:val="00195053"/>
    <w:rsid w:val="00196F8D"/>
    <w:rsid w:val="001978C7"/>
    <w:rsid w:val="001A195B"/>
    <w:rsid w:val="001A2C34"/>
    <w:rsid w:val="001A6414"/>
    <w:rsid w:val="001A75D9"/>
    <w:rsid w:val="001B0226"/>
    <w:rsid w:val="001B0738"/>
    <w:rsid w:val="001B5413"/>
    <w:rsid w:val="001C539C"/>
    <w:rsid w:val="001E12D9"/>
    <w:rsid w:val="001E27BF"/>
    <w:rsid w:val="001E4650"/>
    <w:rsid w:val="001E5141"/>
    <w:rsid w:val="00201C83"/>
    <w:rsid w:val="00215F17"/>
    <w:rsid w:val="00216C47"/>
    <w:rsid w:val="00217BAE"/>
    <w:rsid w:val="00223A3C"/>
    <w:rsid w:val="00224AE6"/>
    <w:rsid w:val="00231E1F"/>
    <w:rsid w:val="0023387E"/>
    <w:rsid w:val="00253ED4"/>
    <w:rsid w:val="0025549A"/>
    <w:rsid w:val="0026003C"/>
    <w:rsid w:val="00262D20"/>
    <w:rsid w:val="00267571"/>
    <w:rsid w:val="00275509"/>
    <w:rsid w:val="002761AB"/>
    <w:rsid w:val="002809EF"/>
    <w:rsid w:val="00294597"/>
    <w:rsid w:val="002A0456"/>
    <w:rsid w:val="002A42C3"/>
    <w:rsid w:val="002A4BB1"/>
    <w:rsid w:val="002B4C88"/>
    <w:rsid w:val="002C3369"/>
    <w:rsid w:val="002D1871"/>
    <w:rsid w:val="002D7EA8"/>
    <w:rsid w:val="002E0637"/>
    <w:rsid w:val="002E1ED9"/>
    <w:rsid w:val="002E4C8B"/>
    <w:rsid w:val="002F206D"/>
    <w:rsid w:val="002F216F"/>
    <w:rsid w:val="002F300C"/>
    <w:rsid w:val="002F55B9"/>
    <w:rsid w:val="002F7CA8"/>
    <w:rsid w:val="003108C8"/>
    <w:rsid w:val="0031469D"/>
    <w:rsid w:val="00327A93"/>
    <w:rsid w:val="0033379D"/>
    <w:rsid w:val="00334020"/>
    <w:rsid w:val="00345B7A"/>
    <w:rsid w:val="003530AF"/>
    <w:rsid w:val="00356E56"/>
    <w:rsid w:val="00370CD0"/>
    <w:rsid w:val="00371875"/>
    <w:rsid w:val="003932E0"/>
    <w:rsid w:val="003959EB"/>
    <w:rsid w:val="00397C43"/>
    <w:rsid w:val="003B0444"/>
    <w:rsid w:val="003C0319"/>
    <w:rsid w:val="003C58B0"/>
    <w:rsid w:val="003C5BC7"/>
    <w:rsid w:val="003F4CA1"/>
    <w:rsid w:val="003F4D60"/>
    <w:rsid w:val="003F69DA"/>
    <w:rsid w:val="00411070"/>
    <w:rsid w:val="00423902"/>
    <w:rsid w:val="004400EC"/>
    <w:rsid w:val="004566F6"/>
    <w:rsid w:val="004617B4"/>
    <w:rsid w:val="0046181A"/>
    <w:rsid w:val="004634C7"/>
    <w:rsid w:val="00464C17"/>
    <w:rsid w:val="00466CB1"/>
    <w:rsid w:val="004762FB"/>
    <w:rsid w:val="00481F62"/>
    <w:rsid w:val="00483637"/>
    <w:rsid w:val="00496F2F"/>
    <w:rsid w:val="00497E49"/>
    <w:rsid w:val="004A6622"/>
    <w:rsid w:val="004B1386"/>
    <w:rsid w:val="004B2BBA"/>
    <w:rsid w:val="004B5A34"/>
    <w:rsid w:val="004B620F"/>
    <w:rsid w:val="004C3268"/>
    <w:rsid w:val="004D7520"/>
    <w:rsid w:val="004E0A15"/>
    <w:rsid w:val="004E0E57"/>
    <w:rsid w:val="004E304F"/>
    <w:rsid w:val="004F0498"/>
    <w:rsid w:val="004F52CD"/>
    <w:rsid w:val="00500412"/>
    <w:rsid w:val="00503D99"/>
    <w:rsid w:val="00504979"/>
    <w:rsid w:val="005109B0"/>
    <w:rsid w:val="005155FE"/>
    <w:rsid w:val="00525279"/>
    <w:rsid w:val="00525705"/>
    <w:rsid w:val="00531FB7"/>
    <w:rsid w:val="005340C6"/>
    <w:rsid w:val="00535502"/>
    <w:rsid w:val="00550D3E"/>
    <w:rsid w:val="005533DE"/>
    <w:rsid w:val="00560E30"/>
    <w:rsid w:val="00562287"/>
    <w:rsid w:val="00563265"/>
    <w:rsid w:val="00573358"/>
    <w:rsid w:val="0058466A"/>
    <w:rsid w:val="0058727B"/>
    <w:rsid w:val="005916A0"/>
    <w:rsid w:val="00592AAD"/>
    <w:rsid w:val="005936E6"/>
    <w:rsid w:val="00594B8C"/>
    <w:rsid w:val="005A27C6"/>
    <w:rsid w:val="005A37D2"/>
    <w:rsid w:val="005A718F"/>
    <w:rsid w:val="005D1347"/>
    <w:rsid w:val="005E010F"/>
    <w:rsid w:val="005E4A54"/>
    <w:rsid w:val="005F5BE4"/>
    <w:rsid w:val="0061771E"/>
    <w:rsid w:val="00621202"/>
    <w:rsid w:val="006231D4"/>
    <w:rsid w:val="0062738F"/>
    <w:rsid w:val="00642E06"/>
    <w:rsid w:val="0064468F"/>
    <w:rsid w:val="006523A9"/>
    <w:rsid w:val="00654446"/>
    <w:rsid w:val="00663D1D"/>
    <w:rsid w:val="006716D0"/>
    <w:rsid w:val="00694BB6"/>
    <w:rsid w:val="00695A3B"/>
    <w:rsid w:val="006A362F"/>
    <w:rsid w:val="006B1F76"/>
    <w:rsid w:val="006B5A12"/>
    <w:rsid w:val="006C264A"/>
    <w:rsid w:val="006C7F9D"/>
    <w:rsid w:val="006D1A45"/>
    <w:rsid w:val="006D2AE2"/>
    <w:rsid w:val="006D5AE9"/>
    <w:rsid w:val="006D7D9F"/>
    <w:rsid w:val="006E32D0"/>
    <w:rsid w:val="006F7F04"/>
    <w:rsid w:val="007140DE"/>
    <w:rsid w:val="00715249"/>
    <w:rsid w:val="0072131D"/>
    <w:rsid w:val="007218F9"/>
    <w:rsid w:val="007315D0"/>
    <w:rsid w:val="00747818"/>
    <w:rsid w:val="0075006B"/>
    <w:rsid w:val="00761218"/>
    <w:rsid w:val="00764E68"/>
    <w:rsid w:val="00764EE9"/>
    <w:rsid w:val="00767D9A"/>
    <w:rsid w:val="007712AA"/>
    <w:rsid w:val="00793423"/>
    <w:rsid w:val="007A4E2A"/>
    <w:rsid w:val="007B2BB7"/>
    <w:rsid w:val="007D273D"/>
    <w:rsid w:val="007D6ED9"/>
    <w:rsid w:val="007F02B2"/>
    <w:rsid w:val="007F0E8A"/>
    <w:rsid w:val="007F4893"/>
    <w:rsid w:val="00806098"/>
    <w:rsid w:val="008155D6"/>
    <w:rsid w:val="008171AA"/>
    <w:rsid w:val="008310E3"/>
    <w:rsid w:val="00836312"/>
    <w:rsid w:val="008377EA"/>
    <w:rsid w:val="00842C60"/>
    <w:rsid w:val="00850081"/>
    <w:rsid w:val="00851B0D"/>
    <w:rsid w:val="00852779"/>
    <w:rsid w:val="00864476"/>
    <w:rsid w:val="00865035"/>
    <w:rsid w:val="00871A91"/>
    <w:rsid w:val="008726C1"/>
    <w:rsid w:val="00872D35"/>
    <w:rsid w:val="00874435"/>
    <w:rsid w:val="00875FFC"/>
    <w:rsid w:val="00880153"/>
    <w:rsid w:val="0088401B"/>
    <w:rsid w:val="0088479E"/>
    <w:rsid w:val="00886B90"/>
    <w:rsid w:val="008872D6"/>
    <w:rsid w:val="00893D94"/>
    <w:rsid w:val="008A7FA6"/>
    <w:rsid w:val="008B0E61"/>
    <w:rsid w:val="008B1301"/>
    <w:rsid w:val="008B403E"/>
    <w:rsid w:val="008B433D"/>
    <w:rsid w:val="008C7C6E"/>
    <w:rsid w:val="008C7E59"/>
    <w:rsid w:val="008D1DEF"/>
    <w:rsid w:val="008D5078"/>
    <w:rsid w:val="008D7531"/>
    <w:rsid w:val="008E766F"/>
    <w:rsid w:val="008F1A2B"/>
    <w:rsid w:val="008F3305"/>
    <w:rsid w:val="00901FE7"/>
    <w:rsid w:val="009065A9"/>
    <w:rsid w:val="00906EBE"/>
    <w:rsid w:val="0091785F"/>
    <w:rsid w:val="0092009D"/>
    <w:rsid w:val="0092232B"/>
    <w:rsid w:val="009328CA"/>
    <w:rsid w:val="00932E76"/>
    <w:rsid w:val="00946226"/>
    <w:rsid w:val="0097192A"/>
    <w:rsid w:val="009824A1"/>
    <w:rsid w:val="0098337A"/>
    <w:rsid w:val="0099171F"/>
    <w:rsid w:val="00993079"/>
    <w:rsid w:val="009A2D36"/>
    <w:rsid w:val="009B1620"/>
    <w:rsid w:val="009B5E96"/>
    <w:rsid w:val="009D22C9"/>
    <w:rsid w:val="009D2F46"/>
    <w:rsid w:val="009D3282"/>
    <w:rsid w:val="009D57D3"/>
    <w:rsid w:val="009D6664"/>
    <w:rsid w:val="009D6B48"/>
    <w:rsid w:val="009E792D"/>
    <w:rsid w:val="009F63BB"/>
    <w:rsid w:val="00A034E4"/>
    <w:rsid w:val="00A03853"/>
    <w:rsid w:val="00A056FA"/>
    <w:rsid w:val="00A06DC9"/>
    <w:rsid w:val="00A13638"/>
    <w:rsid w:val="00A32CCB"/>
    <w:rsid w:val="00A35962"/>
    <w:rsid w:val="00A4360F"/>
    <w:rsid w:val="00A44AE6"/>
    <w:rsid w:val="00A6670F"/>
    <w:rsid w:val="00A6733E"/>
    <w:rsid w:val="00A7272F"/>
    <w:rsid w:val="00A733AE"/>
    <w:rsid w:val="00A84000"/>
    <w:rsid w:val="00A86594"/>
    <w:rsid w:val="00A87705"/>
    <w:rsid w:val="00A90376"/>
    <w:rsid w:val="00AA18F2"/>
    <w:rsid w:val="00AA369B"/>
    <w:rsid w:val="00AA4C96"/>
    <w:rsid w:val="00AA5815"/>
    <w:rsid w:val="00AA7293"/>
    <w:rsid w:val="00AB4311"/>
    <w:rsid w:val="00AC4E56"/>
    <w:rsid w:val="00AC5FFA"/>
    <w:rsid w:val="00AC6A14"/>
    <w:rsid w:val="00AD207D"/>
    <w:rsid w:val="00AD632F"/>
    <w:rsid w:val="00AF51B2"/>
    <w:rsid w:val="00AF6EA4"/>
    <w:rsid w:val="00B00BC8"/>
    <w:rsid w:val="00B049D0"/>
    <w:rsid w:val="00B04DD2"/>
    <w:rsid w:val="00B13915"/>
    <w:rsid w:val="00B2210E"/>
    <w:rsid w:val="00B25796"/>
    <w:rsid w:val="00B35B85"/>
    <w:rsid w:val="00B42CDD"/>
    <w:rsid w:val="00B669A5"/>
    <w:rsid w:val="00B7041B"/>
    <w:rsid w:val="00B942A8"/>
    <w:rsid w:val="00B96691"/>
    <w:rsid w:val="00BA137B"/>
    <w:rsid w:val="00BA1992"/>
    <w:rsid w:val="00BA7AB7"/>
    <w:rsid w:val="00BB1D06"/>
    <w:rsid w:val="00BC65DA"/>
    <w:rsid w:val="00BD2934"/>
    <w:rsid w:val="00BD300B"/>
    <w:rsid w:val="00BD48B9"/>
    <w:rsid w:val="00BE037C"/>
    <w:rsid w:val="00BE7EC9"/>
    <w:rsid w:val="00BF2192"/>
    <w:rsid w:val="00BF351A"/>
    <w:rsid w:val="00BF3BBA"/>
    <w:rsid w:val="00C01455"/>
    <w:rsid w:val="00C03803"/>
    <w:rsid w:val="00C048A2"/>
    <w:rsid w:val="00C070AB"/>
    <w:rsid w:val="00C154F7"/>
    <w:rsid w:val="00C33FE9"/>
    <w:rsid w:val="00C440D8"/>
    <w:rsid w:val="00C47D27"/>
    <w:rsid w:val="00C636D2"/>
    <w:rsid w:val="00C808E2"/>
    <w:rsid w:val="00C82405"/>
    <w:rsid w:val="00C84845"/>
    <w:rsid w:val="00C857F7"/>
    <w:rsid w:val="00C873EE"/>
    <w:rsid w:val="00C876A8"/>
    <w:rsid w:val="00CA112E"/>
    <w:rsid w:val="00CA352A"/>
    <w:rsid w:val="00CB10BB"/>
    <w:rsid w:val="00CB224A"/>
    <w:rsid w:val="00CB4DCB"/>
    <w:rsid w:val="00CB5DBD"/>
    <w:rsid w:val="00CD2213"/>
    <w:rsid w:val="00CD41E4"/>
    <w:rsid w:val="00CD6F71"/>
    <w:rsid w:val="00CE23B6"/>
    <w:rsid w:val="00CF133B"/>
    <w:rsid w:val="00CF5B72"/>
    <w:rsid w:val="00CF77E3"/>
    <w:rsid w:val="00D0420A"/>
    <w:rsid w:val="00D1346B"/>
    <w:rsid w:val="00D14F67"/>
    <w:rsid w:val="00D15563"/>
    <w:rsid w:val="00D220ED"/>
    <w:rsid w:val="00D2234E"/>
    <w:rsid w:val="00D22DD4"/>
    <w:rsid w:val="00D232E6"/>
    <w:rsid w:val="00D23711"/>
    <w:rsid w:val="00D2399F"/>
    <w:rsid w:val="00D26410"/>
    <w:rsid w:val="00D42184"/>
    <w:rsid w:val="00D43022"/>
    <w:rsid w:val="00D46329"/>
    <w:rsid w:val="00D54148"/>
    <w:rsid w:val="00D65FCA"/>
    <w:rsid w:val="00D70E6F"/>
    <w:rsid w:val="00D744B1"/>
    <w:rsid w:val="00D74CB5"/>
    <w:rsid w:val="00D751DB"/>
    <w:rsid w:val="00D775D2"/>
    <w:rsid w:val="00D81845"/>
    <w:rsid w:val="00D83C24"/>
    <w:rsid w:val="00D87D0D"/>
    <w:rsid w:val="00D9164A"/>
    <w:rsid w:val="00DA4FEF"/>
    <w:rsid w:val="00DA5D91"/>
    <w:rsid w:val="00DA7AB8"/>
    <w:rsid w:val="00DB6ED3"/>
    <w:rsid w:val="00DC18DB"/>
    <w:rsid w:val="00DD7460"/>
    <w:rsid w:val="00DE5B7B"/>
    <w:rsid w:val="00DE6C35"/>
    <w:rsid w:val="00DE7C63"/>
    <w:rsid w:val="00DF083F"/>
    <w:rsid w:val="00DF0DF4"/>
    <w:rsid w:val="00DF2CDD"/>
    <w:rsid w:val="00DF7BAF"/>
    <w:rsid w:val="00E0337A"/>
    <w:rsid w:val="00E07120"/>
    <w:rsid w:val="00E151F7"/>
    <w:rsid w:val="00E156DC"/>
    <w:rsid w:val="00E20C4E"/>
    <w:rsid w:val="00E25AC5"/>
    <w:rsid w:val="00E27A33"/>
    <w:rsid w:val="00E33B85"/>
    <w:rsid w:val="00E37697"/>
    <w:rsid w:val="00E37E5E"/>
    <w:rsid w:val="00E55D85"/>
    <w:rsid w:val="00E6266A"/>
    <w:rsid w:val="00E63222"/>
    <w:rsid w:val="00E7185E"/>
    <w:rsid w:val="00E74571"/>
    <w:rsid w:val="00E765B4"/>
    <w:rsid w:val="00E8226C"/>
    <w:rsid w:val="00E822D1"/>
    <w:rsid w:val="00E84155"/>
    <w:rsid w:val="00E90FF8"/>
    <w:rsid w:val="00E922A7"/>
    <w:rsid w:val="00E944B1"/>
    <w:rsid w:val="00E97607"/>
    <w:rsid w:val="00E97747"/>
    <w:rsid w:val="00E97AD6"/>
    <w:rsid w:val="00EA0ED6"/>
    <w:rsid w:val="00EA5335"/>
    <w:rsid w:val="00EB0E4C"/>
    <w:rsid w:val="00EB4009"/>
    <w:rsid w:val="00EB457E"/>
    <w:rsid w:val="00EC5457"/>
    <w:rsid w:val="00EF3F20"/>
    <w:rsid w:val="00F00461"/>
    <w:rsid w:val="00F13E27"/>
    <w:rsid w:val="00F14317"/>
    <w:rsid w:val="00F1465F"/>
    <w:rsid w:val="00F17E63"/>
    <w:rsid w:val="00F25CF8"/>
    <w:rsid w:val="00F31F53"/>
    <w:rsid w:val="00F32551"/>
    <w:rsid w:val="00F46172"/>
    <w:rsid w:val="00F465EF"/>
    <w:rsid w:val="00F53101"/>
    <w:rsid w:val="00F675A1"/>
    <w:rsid w:val="00F76569"/>
    <w:rsid w:val="00F81D17"/>
    <w:rsid w:val="00F83D04"/>
    <w:rsid w:val="00F85218"/>
    <w:rsid w:val="00F9069F"/>
    <w:rsid w:val="00F93FE2"/>
    <w:rsid w:val="00FA08BD"/>
    <w:rsid w:val="00FA26BB"/>
    <w:rsid w:val="00FB4B9C"/>
    <w:rsid w:val="00FC6948"/>
    <w:rsid w:val="00FC6A17"/>
    <w:rsid w:val="00FD0835"/>
    <w:rsid w:val="00FD3E4B"/>
    <w:rsid w:val="00FD54F3"/>
    <w:rsid w:val="00FD6885"/>
    <w:rsid w:val="00FE292F"/>
    <w:rsid w:val="00FE2FB6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4929D"/>
  <w15:docId w15:val="{7601E200-2AC8-4F36-A9C1-4E224129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743"/>
    <w:rPr>
      <w:rFonts w:ascii="Arial" w:hAnsi="Arial"/>
      <w:lang w:val="it-IT"/>
    </w:rPr>
  </w:style>
  <w:style w:type="paragraph" w:styleId="Heading1">
    <w:name w:val="heading 1"/>
    <w:basedOn w:val="Normal"/>
    <w:next w:val="Normal"/>
    <w:qFormat/>
    <w:rsid w:val="000A5743"/>
    <w:pPr>
      <w:keepNext/>
      <w:spacing w:before="80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0A5743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Heading3">
    <w:name w:val="heading 3"/>
    <w:basedOn w:val="Normal"/>
    <w:next w:val="Normal"/>
    <w:qFormat/>
    <w:rsid w:val="000A5743"/>
    <w:pPr>
      <w:keepNext/>
      <w:spacing w:before="60" w:after="60"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743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5743"/>
    <w:pPr>
      <w:tabs>
        <w:tab w:val="center" w:pos="4819"/>
        <w:tab w:val="right" w:pos="9638"/>
      </w:tabs>
      <w:jc w:val="center"/>
    </w:pPr>
    <w:rPr>
      <w:b/>
    </w:rPr>
  </w:style>
  <w:style w:type="paragraph" w:styleId="Footer">
    <w:name w:val="footer"/>
    <w:basedOn w:val="Normal"/>
    <w:rsid w:val="000A5743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A5743"/>
    <w:rPr>
      <w:rFonts w:ascii="Times New Roman" w:hAnsi="Times New Roman"/>
    </w:rPr>
  </w:style>
  <w:style w:type="paragraph" w:customStyle="1" w:styleId="Modello">
    <w:name w:val="Modello"/>
    <w:basedOn w:val="Header"/>
    <w:rsid w:val="000A5743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Header"/>
    <w:rsid w:val="000A5743"/>
    <w:rPr>
      <w:caps/>
      <w:sz w:val="24"/>
    </w:rPr>
  </w:style>
  <w:style w:type="paragraph" w:customStyle="1" w:styleId="NumeroRevisione">
    <w:name w:val="Numero Revisione"/>
    <w:basedOn w:val="Header"/>
    <w:rsid w:val="000A5743"/>
    <w:pPr>
      <w:jc w:val="left"/>
    </w:pPr>
    <w:rPr>
      <w:sz w:val="16"/>
    </w:rPr>
  </w:style>
  <w:style w:type="paragraph" w:customStyle="1" w:styleId="Revisione">
    <w:name w:val="Revisione"/>
    <w:basedOn w:val="Header"/>
    <w:rsid w:val="000A5743"/>
    <w:pPr>
      <w:jc w:val="left"/>
    </w:pPr>
    <w:rPr>
      <w:rFonts w:ascii="Times New Roman" w:hAnsi="Times New Roman"/>
      <w:sz w:val="16"/>
    </w:rPr>
  </w:style>
  <w:style w:type="paragraph" w:styleId="FootnoteText">
    <w:name w:val="footnote text"/>
    <w:basedOn w:val="Normal"/>
    <w:semiHidden/>
    <w:rsid w:val="000A5743"/>
    <w:pPr>
      <w:tabs>
        <w:tab w:val="left" w:pos="142"/>
      </w:tabs>
    </w:pPr>
    <w:rPr>
      <w:b/>
      <w:i/>
      <w:sz w:val="14"/>
    </w:rPr>
  </w:style>
  <w:style w:type="paragraph" w:styleId="BodyTextIndent">
    <w:name w:val="Body Text Indent"/>
    <w:basedOn w:val="Normal"/>
    <w:link w:val="BodyTextIndentChar"/>
    <w:rsid w:val="000A5743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BodyText2">
    <w:name w:val="Body Text 2"/>
    <w:basedOn w:val="Normal"/>
    <w:rsid w:val="00E07120"/>
    <w:pPr>
      <w:spacing w:before="240" w:after="240"/>
    </w:pPr>
    <w:rPr>
      <w:b/>
      <w:lang w:val="ru-RU"/>
    </w:rPr>
  </w:style>
  <w:style w:type="paragraph" w:styleId="BalloonText">
    <w:name w:val="Balloon Text"/>
    <w:basedOn w:val="Normal"/>
    <w:semiHidden/>
    <w:rsid w:val="00E6266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A5D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5D91"/>
    <w:rPr>
      <w:rFonts w:ascii="Arial" w:hAnsi="Arial"/>
      <w:lang w:val="it-IT" w:eastAsia="en-US"/>
    </w:rPr>
  </w:style>
  <w:style w:type="paragraph" w:styleId="Title">
    <w:name w:val="Title"/>
    <w:basedOn w:val="Normal"/>
    <w:link w:val="TitleChar"/>
    <w:qFormat/>
    <w:rsid w:val="00D87D0D"/>
    <w:pPr>
      <w:jc w:val="center"/>
    </w:pPr>
    <w:rPr>
      <w:rFonts w:ascii="Times New Roman" w:hAnsi="Times New Roman"/>
      <w:b/>
      <w:sz w:val="28"/>
      <w:szCs w:val="24"/>
      <w:u w:val="single"/>
      <w:lang w:val="ro-RO" w:eastAsia="ru-RU"/>
    </w:rPr>
  </w:style>
  <w:style w:type="character" w:customStyle="1" w:styleId="TitleChar">
    <w:name w:val="Title Char"/>
    <w:basedOn w:val="DefaultParagraphFont"/>
    <w:link w:val="Title"/>
    <w:rsid w:val="00D87D0D"/>
    <w:rPr>
      <w:b/>
      <w:sz w:val="28"/>
      <w:szCs w:val="24"/>
      <w:u w:val="single"/>
      <w:lang w:val="ro-RO" w:eastAsia="ru-RU"/>
    </w:rPr>
  </w:style>
  <w:style w:type="paragraph" w:styleId="BodyText3">
    <w:name w:val="Body Text 3"/>
    <w:basedOn w:val="Normal"/>
    <w:link w:val="BodyText3Char"/>
    <w:rsid w:val="00EB4009"/>
    <w:pPr>
      <w:spacing w:after="120"/>
    </w:pPr>
    <w:rPr>
      <w:rFonts w:ascii="Times New Roman" w:hAnsi="Times New Roman"/>
      <w:sz w:val="16"/>
      <w:szCs w:val="16"/>
      <w:lang w:val="ro-RO" w:eastAsia="ru-RU"/>
    </w:rPr>
  </w:style>
  <w:style w:type="character" w:customStyle="1" w:styleId="BodyText3Char">
    <w:name w:val="Body Text 3 Char"/>
    <w:basedOn w:val="DefaultParagraphFont"/>
    <w:link w:val="BodyText3"/>
    <w:rsid w:val="00EB4009"/>
    <w:rPr>
      <w:sz w:val="16"/>
      <w:szCs w:val="16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EB4009"/>
    <w:rPr>
      <w:sz w:val="24"/>
      <w:lang w:val="ro-RO"/>
    </w:rPr>
  </w:style>
  <w:style w:type="table" w:customStyle="1" w:styleId="GridTable1Light1">
    <w:name w:val="Grid Table 1 Light1"/>
    <w:basedOn w:val="TableNormal"/>
    <w:uiPriority w:val="46"/>
    <w:rsid w:val="00D26410"/>
    <w:rPr>
      <w:lang w:val="ro-RO" w:eastAsia="ro-R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C7E59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3959EB"/>
    <w:rPr>
      <w:sz w:val="24"/>
      <w:lang w:val="ro-RO"/>
    </w:rPr>
  </w:style>
  <w:style w:type="character" w:styleId="CommentReference">
    <w:name w:val="annotation reference"/>
    <w:basedOn w:val="DefaultParagraphFont"/>
    <w:semiHidden/>
    <w:unhideWhenUsed/>
    <w:rsid w:val="00C014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1455"/>
  </w:style>
  <w:style w:type="character" w:customStyle="1" w:styleId="CommentTextChar">
    <w:name w:val="Comment Text Char"/>
    <w:basedOn w:val="DefaultParagraphFont"/>
    <w:link w:val="CommentText"/>
    <w:semiHidden/>
    <w:rsid w:val="00C01455"/>
    <w:rPr>
      <w:rFonts w:ascii="Arial" w:hAnsi="Arial"/>
      <w:lang w:val="it-I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1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1455"/>
    <w:rPr>
      <w:rFonts w:ascii="Arial" w:hAnsi="Arial"/>
      <w:b/>
      <w:bCs/>
      <w:lang w:val="it-IT"/>
    </w:rPr>
  </w:style>
  <w:style w:type="table" w:styleId="TableGrid">
    <w:name w:val="Table Grid"/>
    <w:basedOn w:val="TableNormal"/>
    <w:rsid w:val="00562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095B5-4D66-4F83-9AE5-8165C26B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43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home</cp:lastModifiedBy>
  <cp:revision>6</cp:revision>
  <cp:lastPrinted>2018-09-19T18:46:00Z</cp:lastPrinted>
  <dcterms:created xsi:type="dcterms:W3CDTF">2025-03-16T21:38:00Z</dcterms:created>
  <dcterms:modified xsi:type="dcterms:W3CDTF">2025-03-16T22:26:00Z</dcterms:modified>
</cp:coreProperties>
</file>